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E1" w:rsidRPr="00E756E0" w:rsidRDefault="009A6BE1" w:rsidP="0003697E">
      <w:pPr>
        <w:pStyle w:val="Heading2"/>
        <w:spacing w:line="300" w:lineRule="atLeast"/>
        <w:rPr>
          <w:color w:val="464646"/>
        </w:rPr>
      </w:pPr>
      <w:r>
        <w:rPr>
          <w:rFonts w:hint="eastAsia"/>
        </w:rPr>
        <w:t>高中数学知识点大全</w:t>
      </w:r>
      <w:r>
        <w:t>—</w:t>
      </w:r>
      <w:r>
        <w:rPr>
          <w:rFonts w:hint="eastAsia"/>
        </w:rPr>
        <w:t>圆锥曲线</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hint="eastAsia"/>
          <w:color w:val="464646"/>
          <w:kern w:val="0"/>
          <w:szCs w:val="21"/>
        </w:rPr>
        <w:t>一、考点（限考）概要：</w:t>
      </w:r>
      <w:r w:rsidRPr="0042443E">
        <w:rPr>
          <w:rFonts w:ascii="simsun" w:hAnsi="simsun" w:cs="宋体"/>
          <w:color w:val="464646"/>
          <w:kern w:val="0"/>
          <w:szCs w:val="21"/>
        </w:rPr>
        <w:br/>
        <w:t>    1</w:t>
      </w:r>
      <w:r w:rsidRPr="0042443E">
        <w:rPr>
          <w:rFonts w:ascii="simsun" w:hAnsi="simsun" w:cs="宋体" w:hint="eastAsia"/>
          <w:color w:val="464646"/>
          <w:kern w:val="0"/>
          <w:szCs w:val="21"/>
        </w:rPr>
        <w:t>、椭圆：</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1</w:t>
      </w:r>
      <w:r w:rsidRPr="0042443E">
        <w:rPr>
          <w:rFonts w:ascii="simsun" w:hAnsi="simsun" w:cs="宋体" w:hint="eastAsia"/>
          <w:color w:val="464646"/>
          <w:kern w:val="0"/>
          <w:szCs w:val="21"/>
        </w:rPr>
        <w:t>）轨迹定义：</w:t>
      </w:r>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①</w:t>
      </w:r>
      <w:r w:rsidRPr="0042443E">
        <w:rPr>
          <w:rFonts w:ascii="simsun" w:hAnsi="simsun" w:cs="宋体" w:hint="eastAsia"/>
          <w:color w:val="464646"/>
          <w:kern w:val="0"/>
          <w:szCs w:val="21"/>
        </w:rPr>
        <w:t>定义一：在平面内到两定点的距离之和等于定长的点的轨迹是椭圆，两定点是焦点，两定点间距离是焦距，且定长</w:t>
      </w:r>
      <w:r w:rsidRPr="0042443E">
        <w:rPr>
          <w:rFonts w:ascii="simsun" w:hAnsi="simsun" w:cs="宋体"/>
          <w:color w:val="464646"/>
          <w:kern w:val="0"/>
          <w:szCs w:val="21"/>
        </w:rPr>
        <w:t>2a</w:t>
      </w:r>
      <w:r w:rsidRPr="0042443E">
        <w:rPr>
          <w:rFonts w:ascii="simsun" w:hAnsi="simsun" w:cs="宋体" w:hint="eastAsia"/>
          <w:color w:val="464646"/>
          <w:kern w:val="0"/>
          <w:szCs w:val="21"/>
        </w:rPr>
        <w:t>大于焦距</w:t>
      </w:r>
      <w:r w:rsidRPr="0042443E">
        <w:rPr>
          <w:rFonts w:ascii="simsun" w:hAnsi="simsun" w:cs="宋体"/>
          <w:color w:val="464646"/>
          <w:kern w:val="0"/>
          <w:szCs w:val="21"/>
        </w:rPr>
        <w:t>2c</w:t>
      </w:r>
      <w:r w:rsidRPr="0042443E">
        <w:rPr>
          <w:rFonts w:ascii="simsun" w:hAnsi="simsun" w:cs="宋体" w:hint="eastAsia"/>
          <w:color w:val="464646"/>
          <w:kern w:val="0"/>
          <w:szCs w:val="21"/>
        </w:rPr>
        <w:t>。用集合表示为：</w:t>
      </w:r>
      <w:hyperlink r:id="rId6" w:anchor="blogid=5d4b78b10100epqv&amp;url=http://static15.photo.sina.com.cn/orignal/5d4b78b1g73bef99aa79e&amp;690" w:tgtFrame="_blank" w:history="1">
        <w:r w:rsidRPr="007D26B2">
          <w:rPr>
            <w:rFonts w:ascii="simsun" w:hAnsi="simsun" w:cs="宋体"/>
            <w:noProof/>
            <w:color w:val="0000F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高中数学复习点睛—圆锥曲线（一）" href="http://photo.blog.sina.com.cn/showpic.ht#blogid=5d4b78b10100epqv&amp;url=http://static15.photo.sina.com.cn/orignal/5d4b78b1g73bef99aa79e&amp;6" style="width:240pt;height:21.75pt;visibility:visible" o:button="t">
              <v:fill o:detectmouseclick="t"/>
              <v:imagedata r:id="rId7"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②</w:t>
      </w:r>
      <w:r w:rsidRPr="0042443E">
        <w:rPr>
          <w:rFonts w:ascii="simsun" w:hAnsi="simsun" w:cs="宋体" w:hint="eastAsia"/>
          <w:color w:val="464646"/>
          <w:kern w:val="0"/>
          <w:szCs w:val="21"/>
        </w:rPr>
        <w:t>定义二：在平面内到定点的距离和它到一条定直线的距离之比是个常数</w:t>
      </w:r>
      <w:r w:rsidRPr="0042443E">
        <w:rPr>
          <w:rFonts w:ascii="simsun" w:hAnsi="simsun" w:cs="宋体"/>
          <w:color w:val="464646"/>
          <w:kern w:val="0"/>
          <w:szCs w:val="21"/>
        </w:rPr>
        <w:t>e</w:t>
      </w:r>
      <w:r w:rsidRPr="0042443E">
        <w:rPr>
          <w:rFonts w:ascii="simsun" w:hAnsi="simsun" w:cs="宋体" w:hint="eastAsia"/>
          <w:color w:val="464646"/>
          <w:kern w:val="0"/>
          <w:szCs w:val="21"/>
        </w:rPr>
        <w:t>，那么这个点的轨迹叫做椭圆。其中定点叫焦点，定直线叫准线，常数</w:t>
      </w:r>
      <w:r w:rsidRPr="0042443E">
        <w:rPr>
          <w:rFonts w:ascii="simsun" w:hAnsi="simsun" w:cs="宋体"/>
          <w:color w:val="464646"/>
          <w:kern w:val="0"/>
          <w:szCs w:val="21"/>
        </w:rPr>
        <w:t>e</w:t>
      </w:r>
      <w:r w:rsidRPr="0042443E">
        <w:rPr>
          <w:rFonts w:ascii="simsun" w:hAnsi="simsun" w:cs="宋体" w:hint="eastAsia"/>
          <w:color w:val="464646"/>
          <w:kern w:val="0"/>
          <w:szCs w:val="21"/>
        </w:rPr>
        <w:t>是离心率。</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用集合表示为：</w:t>
      </w:r>
      <w:hyperlink r:id="rId8" w:anchor="blogid=5d4b78b10100epqv&amp;url=http://static5.photo.sina.com.cn/orignal/5d4b78b1g73befcbef224&amp;690" w:tgtFrame="_blank" w:history="1">
        <w:r w:rsidRPr="007D26B2">
          <w:rPr>
            <w:rFonts w:ascii="simsun" w:hAnsi="simsun" w:cs="宋体"/>
            <w:noProof/>
            <w:color w:val="0000FF"/>
            <w:kern w:val="0"/>
            <w:szCs w:val="21"/>
          </w:rPr>
          <w:pict>
            <v:shape id="图片 2" o:spid="_x0000_i1026" type="#_x0000_t75" alt="高中数学复习点睛—圆锥曲线（一）" href="http://photo.blog.sina.com.cn/showpic.ht#blogid=5d4b78b10100epqv&amp;url=http://static5.photo.sina.com.cn/orignal/5d4b78b1g73befcbef224&amp;6" style="width:301.5pt;height:36pt;visibility:visible" o:button="t">
              <v:fill o:detectmouseclick="t"/>
              <v:imagedata r:id="rId9"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br/>
        <w:t>     </w:t>
      </w:r>
      <w:r w:rsidRPr="0042443E">
        <w:rPr>
          <w:rFonts w:ascii="simsun" w:hAnsi="simsun" w:cs="宋体" w:hint="eastAsia"/>
          <w:color w:val="464646"/>
          <w:kern w:val="0"/>
          <w:szCs w:val="21"/>
        </w:rPr>
        <w:t>（</w:t>
      </w:r>
      <w:r w:rsidRPr="0042443E">
        <w:rPr>
          <w:rFonts w:ascii="simsun" w:hAnsi="simsun" w:cs="宋体"/>
          <w:color w:val="464646"/>
          <w:kern w:val="0"/>
          <w:szCs w:val="21"/>
        </w:rPr>
        <w:t>2</w:t>
      </w:r>
      <w:r w:rsidRPr="0042443E">
        <w:rPr>
          <w:rFonts w:ascii="simsun" w:hAnsi="simsun" w:cs="宋体" w:hint="eastAsia"/>
          <w:color w:val="464646"/>
          <w:kern w:val="0"/>
          <w:szCs w:val="21"/>
        </w:rPr>
        <w:t>）标准方程和性质：</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hyperlink r:id="rId10" w:anchor="blogid=5d4b78b10100epqv&amp;url=http://static6.photo.sina.com.cn/orignal/5d4b78b1g73bf1ccebd15&amp;690" w:tgtFrame="_blank" w:history="1">
        <w:r w:rsidRPr="007D26B2">
          <w:rPr>
            <w:rFonts w:ascii="simsun" w:hAnsi="simsun" w:cs="宋体"/>
            <w:noProof/>
            <w:color w:val="0000FF"/>
            <w:kern w:val="0"/>
            <w:szCs w:val="21"/>
          </w:rPr>
          <w:pict>
            <v:shape id="图片 3" o:spid="_x0000_i1027" type="#_x0000_t75" alt="高中数学复习点睛—圆锥曲线（一）" href="http://photo.blog.sina.com.cn/showpic.ht#blogid=5d4b78b10100epqv&amp;url=http://static6.photo.sina.com.cn/orignal/5d4b78b1g73bf1ccebd15&amp;6" style="width:366pt;height:329.25pt;visibility:visible" o:button="t">
              <v:fill o:detectmouseclick="t"/>
              <v:imagedata r:id="rId11" o:title="" gain="1.5625"/>
            </v:shape>
          </w:pict>
        </w:r>
      </w:hyperlink>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r w:rsidRPr="0042443E">
        <w:rPr>
          <w:rFonts w:ascii="simsun" w:hAnsi="simsun" w:cs="宋体" w:hint="eastAsia"/>
          <w:color w:val="464646"/>
          <w:kern w:val="0"/>
          <w:szCs w:val="21"/>
        </w:rPr>
        <w:t>注意：当没有明确焦点在个坐标轴上时，所求的标准方程应有两个。</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3</w:t>
      </w:r>
      <w:r w:rsidRPr="0042443E">
        <w:rPr>
          <w:rFonts w:ascii="simsun" w:hAnsi="simsun" w:cs="宋体" w:hint="eastAsia"/>
          <w:color w:val="464646"/>
          <w:kern w:val="0"/>
          <w:szCs w:val="21"/>
        </w:rPr>
        <w:t>）参数方程：</w:t>
      </w:r>
      <w:hyperlink r:id="rId12" w:anchor="blogid=5d4b78b10100epqv&amp;url=http://static13.photo.sina.com.cn/orignal/5d4b78b1g73bf1fa464dc&amp;690" w:tgtFrame="_blank" w:history="1">
        <w:r w:rsidRPr="007D26B2">
          <w:rPr>
            <w:rFonts w:ascii="simsun" w:hAnsi="simsun" w:cs="宋体"/>
            <w:noProof/>
            <w:color w:val="0000FF"/>
            <w:kern w:val="0"/>
            <w:szCs w:val="21"/>
          </w:rPr>
          <w:pict>
            <v:shape id="图片 4" o:spid="_x0000_i1028" type="#_x0000_t75" alt="高中数学复习点睛—圆锥曲线（一）" href="http://photo.blog.sina.com.cn/showpic.ht#blogid=5d4b78b10100epqv&amp;url=http://static13.photo.sina.com.cn/orignal/5d4b78b1g73bf1fa464dc&amp;6" style="width:60pt;height:36pt;visibility:visible" o:button="t">
              <v:fill o:detectmouseclick="t"/>
              <v:imagedata r:id="rId13"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t>θ</w:t>
      </w:r>
      <w:r w:rsidRPr="0042443E">
        <w:rPr>
          <w:rFonts w:ascii="simsun" w:hAnsi="simsun" w:cs="宋体" w:hint="eastAsia"/>
          <w:color w:val="464646"/>
          <w:kern w:val="0"/>
          <w:szCs w:val="21"/>
        </w:rPr>
        <w:t>为参数）；</w:t>
      </w:r>
      <w:r w:rsidRPr="0042443E">
        <w:rPr>
          <w:rFonts w:ascii="simsun" w:hAnsi="simsun" w:cs="宋体"/>
          <w:color w:val="464646"/>
          <w:kern w:val="0"/>
          <w:szCs w:val="21"/>
        </w:rPr>
        <w:br/>
        <w:t>     3</w:t>
      </w:r>
      <w:r w:rsidRPr="0042443E">
        <w:rPr>
          <w:rFonts w:ascii="simsun" w:hAnsi="simsun" w:cs="宋体" w:hint="eastAsia"/>
          <w:color w:val="464646"/>
          <w:kern w:val="0"/>
          <w:szCs w:val="21"/>
        </w:rPr>
        <w:t>、双曲线：</w:t>
      </w:r>
      <w:r w:rsidRPr="0042443E">
        <w:rPr>
          <w:rFonts w:ascii="simsun" w:hAnsi="simsun" w:cs="宋体"/>
          <w:color w:val="464646"/>
          <w:kern w:val="0"/>
          <w:szCs w:val="21"/>
        </w:rPr>
        <w:br/>
        <w:t>       </w:t>
      </w:r>
      <w:r w:rsidRPr="0042443E">
        <w:rPr>
          <w:rFonts w:ascii="simsun" w:hAnsi="simsun" w:cs="宋体" w:hint="eastAsia"/>
          <w:color w:val="464646"/>
          <w:kern w:val="0"/>
          <w:szCs w:val="21"/>
        </w:rPr>
        <w:t>（</w:t>
      </w:r>
      <w:r w:rsidRPr="0042443E">
        <w:rPr>
          <w:rFonts w:ascii="simsun" w:hAnsi="simsun" w:cs="宋体"/>
          <w:color w:val="464646"/>
          <w:kern w:val="0"/>
          <w:szCs w:val="21"/>
        </w:rPr>
        <w:t>1</w:t>
      </w:r>
      <w:r w:rsidRPr="0042443E">
        <w:rPr>
          <w:rFonts w:ascii="simsun" w:hAnsi="simsun" w:cs="宋体" w:hint="eastAsia"/>
          <w:color w:val="464646"/>
          <w:kern w:val="0"/>
          <w:szCs w:val="21"/>
        </w:rPr>
        <w:t>）轨迹定义：</w:t>
      </w:r>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①</w:t>
      </w:r>
      <w:r w:rsidRPr="0042443E">
        <w:rPr>
          <w:rFonts w:ascii="simsun" w:hAnsi="simsun" w:cs="宋体" w:hint="eastAsia"/>
          <w:color w:val="464646"/>
          <w:kern w:val="0"/>
          <w:szCs w:val="21"/>
        </w:rPr>
        <w:t>定义一：在平面内到两定点的距离之差的绝对值等于定长的点的轨迹是双曲线，两定点是焦点，两定点间距离是焦距。用集合表示为：</w:t>
      </w:r>
      <w:hyperlink r:id="rId14" w:anchor="blogid=5d4b78b10100epqv&amp;url=http://static9.photo.sina.com.cn/orignal/5d4b78b1g73bf2e620848&amp;690" w:tgtFrame="_blank" w:history="1">
        <w:r w:rsidRPr="007D26B2">
          <w:rPr>
            <w:rFonts w:ascii="simsun" w:hAnsi="simsun" w:cs="宋体"/>
            <w:noProof/>
            <w:color w:val="0000FF"/>
            <w:kern w:val="0"/>
            <w:szCs w:val="21"/>
          </w:rPr>
          <w:pict>
            <v:shape id="图片 5" o:spid="_x0000_i1029" type="#_x0000_t75" alt="高中数学复习点睛—圆锥曲线（一）" href="http://photo.blog.sina.com.cn/showpic.ht#blogid=5d4b78b10100epqv&amp;url=http://static9.photo.sina.com.cn/orignal/5d4b78b1g73bf2e620848&amp;6" style="width:243.75pt;height:24pt;visibility:visible" o:button="t">
              <v:fill o:detectmouseclick="t"/>
              <v:imagedata r:id="rId15" o:title=""/>
            </v:shape>
          </w:pict>
        </w:r>
      </w:hyperlink>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②</w:t>
      </w:r>
      <w:r w:rsidRPr="0042443E">
        <w:rPr>
          <w:rFonts w:ascii="simsun" w:hAnsi="simsun" w:cs="宋体" w:hint="eastAsia"/>
          <w:color w:val="464646"/>
          <w:kern w:val="0"/>
          <w:szCs w:val="21"/>
        </w:rPr>
        <w:t>定义二：到定点的距离和它到一条定直线的距离之比是个常数</w:t>
      </w:r>
      <w:r w:rsidRPr="0042443E">
        <w:rPr>
          <w:rFonts w:ascii="simsun" w:hAnsi="simsun" w:cs="宋体"/>
          <w:color w:val="464646"/>
          <w:kern w:val="0"/>
          <w:szCs w:val="21"/>
        </w:rPr>
        <w:t>e</w:t>
      </w:r>
      <w:r w:rsidRPr="0042443E">
        <w:rPr>
          <w:rFonts w:ascii="simsun" w:hAnsi="simsun" w:cs="宋体" w:hint="eastAsia"/>
          <w:color w:val="464646"/>
          <w:kern w:val="0"/>
          <w:szCs w:val="21"/>
        </w:rPr>
        <w:t>，那么这个点的轨迹叫做双曲线。其中定点叫焦点，定直线叫准线，常数</w:t>
      </w:r>
      <w:r w:rsidRPr="0042443E">
        <w:rPr>
          <w:rFonts w:ascii="simsun" w:hAnsi="simsun" w:cs="宋体"/>
          <w:color w:val="464646"/>
          <w:kern w:val="0"/>
          <w:szCs w:val="21"/>
        </w:rPr>
        <w:t>e</w:t>
      </w:r>
      <w:r w:rsidRPr="0042443E">
        <w:rPr>
          <w:rFonts w:ascii="simsun" w:hAnsi="simsun" w:cs="宋体" w:hint="eastAsia"/>
          <w:color w:val="464646"/>
          <w:kern w:val="0"/>
          <w:szCs w:val="21"/>
        </w:rPr>
        <w:t>是离心率。</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用集合表示为：</w:t>
      </w:r>
      <w:hyperlink r:id="rId16" w:anchor="blogid=5d4b78b10100epqv&amp;url=http://static3.photo.sina.com.cn/orignal/5d4b78b1g73bf2f332872&amp;690" w:tgtFrame="_blank" w:history="1">
        <w:r w:rsidRPr="007D26B2">
          <w:rPr>
            <w:rFonts w:ascii="simsun" w:hAnsi="simsun" w:cs="宋体"/>
            <w:noProof/>
            <w:color w:val="0000FF"/>
            <w:kern w:val="0"/>
            <w:szCs w:val="21"/>
          </w:rPr>
          <w:pict>
            <v:shape id="图片 6" o:spid="_x0000_i1030" type="#_x0000_t75" alt="高中数学复习点睛—圆锥曲线（一）" href="http://photo.blog.sina.com.cn/showpic.ht#blogid=5d4b78b10100epqv&amp;url=http://static3.photo.sina.com.cn/orignal/5d4b78b1g73bf2f332872&amp;6" style="width:285pt;height:36pt;visibility:visible" o:button="t">
              <v:fill o:detectmouseclick="t"/>
              <v:imagedata r:id="rId17" o:title=""/>
            </v:shape>
          </w:pict>
        </w:r>
      </w:hyperlink>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2</w:t>
      </w:r>
      <w:r w:rsidRPr="0042443E">
        <w:rPr>
          <w:rFonts w:ascii="simsun" w:hAnsi="simsun" w:cs="宋体" w:hint="eastAsia"/>
          <w:color w:val="464646"/>
          <w:kern w:val="0"/>
          <w:szCs w:val="21"/>
        </w:rPr>
        <w:t>）标准方程和性质：</w:t>
      </w:r>
      <w:r w:rsidRPr="0042443E">
        <w:rPr>
          <w:rFonts w:ascii="simsun" w:hAnsi="simsun" w:cs="宋体"/>
          <w:color w:val="464646"/>
          <w:kern w:val="0"/>
          <w:szCs w:val="21"/>
        </w:rPr>
        <w:br/>
        <w:t>             </w:t>
      </w:r>
      <w:hyperlink r:id="rId18" w:anchor="blogid=5d4b78b10100epqv&amp;url=http://static2.photo.sina.com.cn/orignal/5d4b78b1g71f98907f261&amp;690" w:tgtFrame="_blank" w:history="1">
        <w:r w:rsidRPr="007D26B2">
          <w:rPr>
            <w:rFonts w:ascii="simsun" w:hAnsi="simsun" w:cs="宋体"/>
            <w:noProof/>
            <w:color w:val="0000FF"/>
            <w:kern w:val="0"/>
            <w:szCs w:val="21"/>
          </w:rPr>
          <w:pict>
            <v:shape id="图片 7" o:spid="_x0000_i1031" type="#_x0000_t75" alt="高中数学复习点睛—圆锥曲线（一）" href="http://photo.blog.sina.com.cn/showpic.ht#blogid=5d4b78b10100epqv&amp;url=http://static2.photo.sina.com.cn/orignal/5d4b78b1g71f98907f261&amp;6" style="width:375pt;height:488.25pt;visibility:visible" o:button="t">
              <v:fill o:detectmouseclick="t"/>
              <v:imagedata r:id="rId19" o:title=""/>
            </v:shape>
          </w:pict>
        </w:r>
      </w:hyperlink>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r w:rsidRPr="0042443E">
        <w:rPr>
          <w:rFonts w:ascii="simsun" w:hAnsi="simsun" w:cs="宋体" w:hint="eastAsia"/>
          <w:color w:val="464646"/>
          <w:kern w:val="0"/>
          <w:szCs w:val="21"/>
        </w:rPr>
        <w:t>注意：当没有明确焦点在个坐标轴上时，所求的标准方程应有两个。</w:t>
      </w:r>
      <w:r w:rsidRPr="0042443E">
        <w:rPr>
          <w:rFonts w:ascii="simsun" w:hAnsi="simsun" w:cs="宋体"/>
          <w:color w:val="464646"/>
          <w:kern w:val="0"/>
          <w:szCs w:val="21"/>
        </w:rPr>
        <w:br/>
        <w:t>        </w:t>
      </w:r>
      <w:hyperlink r:id="rId20" w:anchor="blogid=5d4b78b10100epqv&amp;url=http://static14.photo.sina.com.cn/orignal/5d4b78b1g73d167aa3bdd&amp;690" w:tgtFrame="_blank" w:history="1">
        <w:r w:rsidRPr="007D26B2">
          <w:rPr>
            <w:rFonts w:ascii="simsun" w:hAnsi="simsun" w:cs="宋体"/>
            <w:noProof/>
            <w:color w:val="0000FF"/>
            <w:kern w:val="0"/>
            <w:szCs w:val="21"/>
          </w:rPr>
          <w:pict>
            <v:shape id="图片 8" o:spid="_x0000_i1032" type="#_x0000_t75" alt="高中数学复习点睛—圆锥曲线（一）" href="http://photo.blog.sina.com.cn/showpic.ht#blogid=5d4b78b10100epqv&amp;url=http://static14.photo.sina.com.cn/orignal/5d4b78b1g73d167aa3bdd&amp;6" style="width:419.25pt;height:163.5pt;visibility:visible" o:button="t">
              <v:fill o:detectmouseclick="t"/>
              <v:imagedata r:id="rId21" o:title="" gain="1.5625"/>
            </v:shape>
          </w:pict>
        </w:r>
      </w:hyperlink>
      <w:r w:rsidRPr="0042443E">
        <w:rPr>
          <w:rFonts w:ascii="simsun" w:hAnsi="simsun" w:cs="宋体"/>
          <w:color w:val="464646"/>
          <w:kern w:val="0"/>
          <w:szCs w:val="21"/>
        </w:rPr>
        <w:t>      </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4</w:t>
      </w:r>
      <w:r w:rsidRPr="0042443E">
        <w:rPr>
          <w:rFonts w:ascii="simsun" w:hAnsi="simsun" w:cs="宋体" w:hint="eastAsia"/>
          <w:color w:val="464646"/>
          <w:kern w:val="0"/>
          <w:szCs w:val="21"/>
        </w:rPr>
        <w:t>、抛物线：</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1</w:t>
      </w:r>
      <w:r w:rsidRPr="0042443E">
        <w:rPr>
          <w:rFonts w:ascii="simsun" w:hAnsi="simsun" w:cs="宋体" w:hint="eastAsia"/>
          <w:color w:val="464646"/>
          <w:kern w:val="0"/>
          <w:szCs w:val="21"/>
        </w:rPr>
        <w:t>）轨迹定义：在平面内到定点和定直线的距离相等的点的轨迹是抛物线，定点是焦点，定直线是准线，定点与定直线间的距离叫焦参数</w:t>
      </w:r>
      <w:r w:rsidRPr="0042443E">
        <w:rPr>
          <w:rFonts w:ascii="simsun" w:hAnsi="simsun" w:cs="宋体"/>
          <w:color w:val="464646"/>
          <w:kern w:val="0"/>
          <w:szCs w:val="21"/>
        </w:rPr>
        <w:t>p</w:t>
      </w:r>
      <w:r w:rsidRPr="0042443E">
        <w:rPr>
          <w:rFonts w:ascii="simsun" w:hAnsi="simsun" w:cs="宋体" w:hint="eastAsia"/>
          <w:color w:val="464646"/>
          <w:kern w:val="0"/>
          <w:szCs w:val="21"/>
        </w:rPr>
        <w:t>。用集合表示为</w:t>
      </w:r>
      <w:hyperlink r:id="rId22" w:anchor="blogid=5d4b78b10100epqv&amp;url=http://static6.photo.sina.com.cn/orignal/5d4b78b1g71fb61e251d5&amp;690" w:tgtFrame="_blank" w:history="1">
        <w:r w:rsidRPr="007D26B2">
          <w:rPr>
            <w:rFonts w:ascii="simsun" w:hAnsi="simsun" w:cs="宋体"/>
            <w:noProof/>
            <w:color w:val="0000FF"/>
            <w:kern w:val="0"/>
            <w:szCs w:val="21"/>
          </w:rPr>
          <w:pict>
            <v:shape id="图片 9" o:spid="_x0000_i1033" type="#_x0000_t75" alt="高中数学复习点睛—圆锥曲线（一）" href="http://photo.blog.sina.com.cn/showpic.ht#blogid=5d4b78b10100epqv&amp;url=http://static6.photo.sina.com.cn/orignal/5d4b78b1g71fb61e251d5&amp;6" style="width:241.5pt;height:36pt;visibility:visible" o:button="t">
              <v:fill o:detectmouseclick="t"/>
              <v:imagedata r:id="rId23"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2</w:t>
      </w:r>
      <w:r w:rsidRPr="0042443E">
        <w:rPr>
          <w:rFonts w:ascii="simsun" w:hAnsi="simsun" w:cs="宋体" w:hint="eastAsia"/>
          <w:color w:val="464646"/>
          <w:kern w:val="0"/>
          <w:szCs w:val="21"/>
        </w:rPr>
        <w:t>）标准方程和性质：</w:t>
      </w:r>
      <w:r w:rsidRPr="0042443E">
        <w:rPr>
          <w:rFonts w:ascii="simsun" w:hAnsi="simsun" w:cs="宋体"/>
          <w:color w:val="464646"/>
          <w:kern w:val="0"/>
          <w:szCs w:val="21"/>
        </w:rPr>
        <w:br/>
        <w:t xml:space="preserve">             </w:t>
      </w:r>
      <w:hyperlink r:id="rId24" w:anchor="blogid=5d4b78b10100epqv&amp;url=http://static10.photo.sina.com.cn/orignal/5d4b78b1g73d1d46212d9&amp;690" w:tgtFrame="_blank" w:history="1">
        <w:r w:rsidRPr="007D26B2">
          <w:rPr>
            <w:rFonts w:ascii="simsun" w:hAnsi="simsun" w:cs="宋体"/>
            <w:noProof/>
            <w:color w:val="0000FF"/>
            <w:kern w:val="0"/>
            <w:szCs w:val="21"/>
          </w:rPr>
          <w:pict>
            <v:shape id="图片 10" o:spid="_x0000_i1034" type="#_x0000_t75" alt="高中数学复习点睛—圆锥曲线（一）" href="http://photo.blog.sina.com.cn/showpic.ht#blogid=5d4b78b10100epqv&amp;url=http://static10.photo.sina.com.cn/orignal/5d4b78b1g73d1d46212d9&amp;6" style="width:375pt;height:253.5pt;visibility:visible" o:button="t">
              <v:fill o:detectmouseclick="t"/>
              <v:imagedata r:id="rId25" o:title=""/>
            </v:shape>
          </w:pict>
        </w:r>
      </w:hyperlink>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r w:rsidRPr="0042443E">
        <w:rPr>
          <w:rFonts w:ascii="宋体" w:hAnsi="宋体" w:cs="宋体" w:hint="eastAsia"/>
          <w:color w:val="464646"/>
          <w:kern w:val="0"/>
          <w:szCs w:val="21"/>
        </w:rPr>
        <w:t>①</w:t>
      </w:r>
      <w:r w:rsidRPr="0042443E">
        <w:rPr>
          <w:rFonts w:ascii="simsun" w:hAnsi="simsun" w:cs="宋体" w:hint="eastAsia"/>
          <w:color w:val="464646"/>
          <w:kern w:val="0"/>
          <w:szCs w:val="21"/>
        </w:rPr>
        <w:t>焦点坐标的符号与方程符号一致，与准线方程的符号相反；</w:t>
      </w:r>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②</w:t>
      </w:r>
      <w:r w:rsidRPr="0042443E">
        <w:rPr>
          <w:rFonts w:ascii="simsun" w:hAnsi="simsun" w:cs="宋体" w:hint="eastAsia"/>
          <w:color w:val="464646"/>
          <w:kern w:val="0"/>
          <w:szCs w:val="21"/>
        </w:rPr>
        <w:t>标准方程中一次项的字母与对称轴和准线方程的字母一致；</w:t>
      </w:r>
      <w:r w:rsidRPr="0042443E">
        <w:rPr>
          <w:rFonts w:ascii="simsun" w:hAnsi="simsun" w:cs="宋体"/>
          <w:color w:val="464646"/>
          <w:kern w:val="0"/>
          <w:szCs w:val="21"/>
        </w:rPr>
        <w:br/>
        <w:t xml:space="preserve">              </w:t>
      </w:r>
      <w:r w:rsidRPr="0042443E">
        <w:rPr>
          <w:rFonts w:ascii="宋体" w:hAnsi="宋体" w:cs="宋体" w:hint="eastAsia"/>
          <w:color w:val="464646"/>
          <w:kern w:val="0"/>
          <w:szCs w:val="21"/>
        </w:rPr>
        <w:t>③</w:t>
      </w:r>
      <w:r w:rsidRPr="0042443E">
        <w:rPr>
          <w:rFonts w:ascii="simsun" w:hAnsi="simsun" w:cs="宋体" w:hint="eastAsia"/>
          <w:color w:val="464646"/>
          <w:kern w:val="0"/>
          <w:szCs w:val="21"/>
        </w:rPr>
        <w:t>标准方程的顶点在原点，对称轴是坐标轴，有别于一元二次函数的图像；</w:t>
      </w:r>
      <w:r w:rsidRPr="0042443E">
        <w:rPr>
          <w:rFonts w:ascii="simsun" w:hAnsi="simsun" w:cs="宋体"/>
          <w:color w:val="464646"/>
          <w:kern w:val="0"/>
          <w:szCs w:val="21"/>
        </w:rPr>
        <w:br/>
      </w:r>
      <w:r w:rsidRPr="0042443E">
        <w:rPr>
          <w:rFonts w:ascii="simsun" w:hAnsi="simsun" w:cs="宋体" w:hint="eastAsia"/>
          <w:color w:val="464646"/>
          <w:kern w:val="0"/>
          <w:szCs w:val="21"/>
        </w:rPr>
        <w:t>二、复习点睛：</w:t>
      </w:r>
      <w:r w:rsidRPr="0042443E">
        <w:rPr>
          <w:rFonts w:ascii="simsun" w:hAnsi="simsun" w:cs="宋体"/>
          <w:color w:val="464646"/>
          <w:kern w:val="0"/>
          <w:szCs w:val="21"/>
        </w:rPr>
        <w:br/>
        <w:t>    1</w:t>
      </w:r>
      <w:r w:rsidRPr="0042443E">
        <w:rPr>
          <w:rFonts w:ascii="simsun" w:hAnsi="simsun" w:cs="宋体" w:hint="eastAsia"/>
          <w:color w:val="464646"/>
          <w:kern w:val="0"/>
          <w:szCs w:val="21"/>
        </w:rPr>
        <w:t>、平面解析几何的知识结构：</w:t>
      </w:r>
      <w:r w:rsidRPr="0042443E">
        <w:rPr>
          <w:rFonts w:ascii="simsun" w:hAnsi="simsun" w:cs="宋体"/>
          <w:color w:val="464646"/>
          <w:kern w:val="0"/>
          <w:szCs w:val="21"/>
        </w:rPr>
        <w:br/>
        <w:t xml:space="preserve">            </w:t>
      </w:r>
      <w:hyperlink r:id="rId26" w:anchor="blogid=5d4b78b10100epqv&amp;url=http://static1.photo.sina.com.cn/orignal/5d4b78b1g73d226095600&amp;690" w:tgtFrame="_blank" w:history="1">
        <w:r w:rsidRPr="007D26B2">
          <w:rPr>
            <w:rFonts w:ascii="simsun" w:hAnsi="simsun" w:cs="宋体"/>
            <w:noProof/>
            <w:color w:val="0000FF"/>
            <w:kern w:val="0"/>
            <w:szCs w:val="21"/>
          </w:rPr>
          <w:pict>
            <v:shape id="图片 11" o:spid="_x0000_i1035" type="#_x0000_t75" alt="高中数学复习点睛—圆锥曲线（一）" href="http://photo.blog.sina.com.cn/showpic.ht#blogid=5d4b78b10100epqv&amp;url=http://static1.photo.sina.com.cn/orignal/5d4b78b1g73d226095600&amp;6" style="width:377.25pt;height:376.5pt;visibility:visible" o:button="t">
              <v:fill o:detectmouseclick="t"/>
              <v:imagedata r:id="rId27" o:title=""/>
            </v:shape>
          </w:pict>
        </w:r>
      </w:hyperlink>
      <w:r w:rsidRPr="0042443E">
        <w:rPr>
          <w:rFonts w:ascii="simsun" w:hAnsi="simsun" w:cs="宋体"/>
          <w:color w:val="464646"/>
          <w:kern w:val="0"/>
          <w:szCs w:val="21"/>
        </w:rPr>
        <w:t> </w:t>
      </w:r>
      <w:r w:rsidRPr="0042443E">
        <w:rPr>
          <w:rFonts w:ascii="simsun" w:hAnsi="simsun" w:cs="宋体"/>
          <w:color w:val="464646"/>
          <w:kern w:val="0"/>
          <w:szCs w:val="21"/>
        </w:rPr>
        <w:br/>
        <w:t>    2</w:t>
      </w:r>
      <w:r w:rsidRPr="0042443E">
        <w:rPr>
          <w:rFonts w:ascii="simsun" w:hAnsi="simsun" w:cs="宋体" w:hint="eastAsia"/>
          <w:color w:val="464646"/>
          <w:kern w:val="0"/>
          <w:szCs w:val="21"/>
        </w:rPr>
        <w:t>、椭圆各参数间的关系请记熟</w:t>
      </w:r>
      <w:r w:rsidRPr="0042443E">
        <w:rPr>
          <w:rFonts w:ascii="simsun" w:hAnsi="simsun" w:cs="宋体"/>
          <w:color w:val="464646"/>
          <w:kern w:val="0"/>
          <w:szCs w:val="21"/>
        </w:rPr>
        <w:t xml:space="preserve"> “</w:t>
      </w:r>
      <w:r w:rsidRPr="0042443E">
        <w:rPr>
          <w:rFonts w:ascii="simsun" w:hAnsi="simsun" w:cs="宋体" w:hint="eastAsia"/>
          <w:color w:val="464646"/>
          <w:kern w:val="0"/>
          <w:szCs w:val="21"/>
        </w:rPr>
        <w:t>六点六线，一个三角形</w:t>
      </w:r>
      <w:r w:rsidRPr="0042443E">
        <w:rPr>
          <w:rFonts w:ascii="simsun" w:hAnsi="simsun" w:cs="宋体"/>
          <w:color w:val="464646"/>
          <w:kern w:val="0"/>
          <w:szCs w:val="21"/>
        </w:rPr>
        <w:t>”</w:t>
      </w:r>
      <w:r w:rsidRPr="0042443E">
        <w:rPr>
          <w:rFonts w:ascii="simsun" w:hAnsi="simsun" w:cs="宋体" w:hint="eastAsia"/>
          <w:color w:val="464646"/>
          <w:kern w:val="0"/>
          <w:szCs w:val="21"/>
        </w:rPr>
        <w:t>，即六点：四个顶点，两个焦点；六线：两条准线，长轴短轴，焦点线和垂线</w:t>
      </w:r>
      <w:r w:rsidRPr="0042443E">
        <w:rPr>
          <w:rFonts w:ascii="simsun" w:hAnsi="simsun" w:cs="宋体"/>
          <w:color w:val="464646"/>
          <w:kern w:val="0"/>
          <w:szCs w:val="21"/>
        </w:rPr>
        <w:t>PQ</w:t>
      </w:r>
      <w:r w:rsidRPr="0042443E">
        <w:rPr>
          <w:rFonts w:ascii="simsun" w:hAnsi="simsun" w:cs="宋体" w:hint="eastAsia"/>
          <w:color w:val="464646"/>
          <w:kern w:val="0"/>
          <w:szCs w:val="21"/>
        </w:rPr>
        <w:t>；三角形：焦点三角形</w:t>
      </w:r>
      <w:hyperlink r:id="rId28" w:anchor="blogid=5d4b78b10100epqv&amp;url=http://static9.photo.sina.com.cn/orignal/5d4b78b1g73d229aacc88&amp;690" w:tgtFrame="_blank" w:history="1">
        <w:r w:rsidRPr="007D26B2">
          <w:rPr>
            <w:rFonts w:ascii="simsun" w:hAnsi="simsun" w:cs="宋体"/>
            <w:noProof/>
            <w:color w:val="0000FF"/>
            <w:kern w:val="0"/>
            <w:szCs w:val="21"/>
          </w:rPr>
          <w:pict>
            <v:shape id="图片 12" o:spid="_x0000_i1036" type="#_x0000_t75" alt="高中数学复习点睛—圆锥曲线（一）" href="http://photo.blog.sina.com.cn/showpic.ht#blogid=5d4b78b10100epqv&amp;url=http://static9.photo.sina.com.cn/orignal/5d4b78b1g73d229aacc88&amp;6" style="width:37.5pt;height:18pt;visibility:visible" o:button="t">
              <v:fill o:detectmouseclick="t"/>
              <v:imagedata r:id="rId29" o:title=""/>
            </v:shape>
          </w:pict>
        </w:r>
      </w:hyperlink>
      <w:r w:rsidRPr="0042443E">
        <w:rPr>
          <w:rFonts w:ascii="simsun" w:hAnsi="simsun" w:cs="宋体" w:hint="eastAsia"/>
          <w:color w:val="464646"/>
          <w:kern w:val="0"/>
          <w:szCs w:val="21"/>
        </w:rPr>
        <w:t>。则椭圆的各性质（除切线外）均可在这个图中找到。</w:t>
      </w:r>
      <w:r w:rsidRPr="0042443E">
        <w:rPr>
          <w:rFonts w:ascii="simsun" w:hAnsi="simsun" w:cs="宋体"/>
          <w:color w:val="464646"/>
          <w:kern w:val="0"/>
          <w:szCs w:val="21"/>
        </w:rPr>
        <w:br/>
        <w:t xml:space="preserve">                </w:t>
      </w:r>
      <w:hyperlink r:id="rId30" w:anchor="blogid=5d4b78b10100epqv&amp;url=http://static2.photo.sina.com.cn/orignal/5d4b78b1g73d22a963011&amp;690" w:tgtFrame="_blank" w:history="1">
        <w:r w:rsidRPr="007D26B2">
          <w:rPr>
            <w:rFonts w:ascii="simsun" w:hAnsi="simsun" w:cs="宋体"/>
            <w:noProof/>
            <w:color w:val="0000FF"/>
            <w:kern w:val="0"/>
            <w:szCs w:val="21"/>
          </w:rPr>
          <w:pict>
            <v:shape id="图片 13" o:spid="_x0000_i1037" type="#_x0000_t75" alt="高中数学复习点睛—圆锥曲线（一）" href="http://photo.blog.sina.com.cn/showpic.ht#blogid=5d4b78b10100epqv&amp;url=http://static2.photo.sina.com.cn/orignal/5d4b78b1g73d22a963011&amp;6" style="width:297pt;height:145.5pt;visibility:visible" o:button="t">
              <v:fill o:detectmouseclick="t"/>
              <v:imagedata r:id="rId31" o:title="" gain="38011f"/>
            </v:shape>
          </w:pict>
        </w:r>
      </w:hyperlink>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3</w:t>
      </w:r>
      <w:r w:rsidRPr="0042443E">
        <w:rPr>
          <w:rFonts w:ascii="simsun" w:hAnsi="simsun" w:cs="宋体" w:hint="eastAsia"/>
          <w:color w:val="464646"/>
          <w:kern w:val="0"/>
          <w:szCs w:val="21"/>
        </w:rPr>
        <w:t>、椭圆形状与</w:t>
      </w:r>
      <w:r w:rsidRPr="0042443E">
        <w:rPr>
          <w:rFonts w:ascii="simsun" w:hAnsi="simsun" w:cs="宋体"/>
          <w:color w:val="464646"/>
          <w:kern w:val="0"/>
          <w:szCs w:val="21"/>
        </w:rPr>
        <w:t>e</w:t>
      </w:r>
      <w:r w:rsidRPr="0042443E">
        <w:rPr>
          <w:rFonts w:ascii="simsun" w:hAnsi="simsun" w:cs="宋体" w:hint="eastAsia"/>
          <w:color w:val="464646"/>
          <w:kern w:val="0"/>
          <w:szCs w:val="21"/>
        </w:rPr>
        <w:t>的关系：当</w:t>
      </w:r>
      <w:r w:rsidRPr="0042443E">
        <w:rPr>
          <w:rFonts w:ascii="simsun" w:hAnsi="simsun" w:cs="宋体"/>
          <w:color w:val="464646"/>
          <w:kern w:val="0"/>
          <w:szCs w:val="21"/>
        </w:rPr>
        <w:t>e→0</w:t>
      </w:r>
      <w:r w:rsidRPr="0042443E">
        <w:rPr>
          <w:rFonts w:ascii="simsun" w:hAnsi="simsun" w:cs="宋体" w:hint="eastAsia"/>
          <w:color w:val="464646"/>
          <w:kern w:val="0"/>
          <w:szCs w:val="21"/>
        </w:rPr>
        <w:t>，</w:t>
      </w:r>
      <w:r w:rsidRPr="0042443E">
        <w:rPr>
          <w:rFonts w:ascii="simsun" w:hAnsi="simsun" w:cs="宋体"/>
          <w:color w:val="464646"/>
          <w:kern w:val="0"/>
          <w:szCs w:val="21"/>
        </w:rPr>
        <w:t>c→0</w:t>
      </w:r>
      <w:r w:rsidRPr="0042443E">
        <w:rPr>
          <w:rFonts w:ascii="simsun" w:hAnsi="simsun" w:cs="宋体" w:hint="eastAsia"/>
          <w:color w:val="464646"/>
          <w:kern w:val="0"/>
          <w:szCs w:val="21"/>
        </w:rPr>
        <w:t>，椭圆</w:t>
      </w:r>
      <w:r w:rsidRPr="0042443E">
        <w:rPr>
          <w:rFonts w:ascii="simsun" w:hAnsi="simsun" w:cs="宋体"/>
          <w:color w:val="464646"/>
          <w:kern w:val="0"/>
          <w:szCs w:val="21"/>
        </w:rPr>
        <w:t>→</w:t>
      </w:r>
      <w:r w:rsidRPr="0042443E">
        <w:rPr>
          <w:rFonts w:ascii="simsun" w:hAnsi="simsun" w:cs="宋体" w:hint="eastAsia"/>
          <w:color w:val="464646"/>
          <w:kern w:val="0"/>
          <w:szCs w:val="21"/>
        </w:rPr>
        <w:t>圆，直至成为极限位置的圆，则认为圆是椭圆在</w:t>
      </w:r>
      <w:r w:rsidRPr="0042443E">
        <w:rPr>
          <w:rFonts w:ascii="simsun" w:hAnsi="simsun" w:cs="宋体"/>
          <w:color w:val="464646"/>
          <w:kern w:val="0"/>
          <w:szCs w:val="21"/>
        </w:rPr>
        <w:t>e=0</w:t>
      </w:r>
      <w:r w:rsidRPr="0042443E">
        <w:rPr>
          <w:rFonts w:ascii="simsun" w:hAnsi="simsun" w:cs="宋体" w:hint="eastAsia"/>
          <w:color w:val="464646"/>
          <w:kern w:val="0"/>
          <w:szCs w:val="21"/>
        </w:rPr>
        <w:t>时的特例。当</w:t>
      </w:r>
      <w:r w:rsidRPr="0042443E">
        <w:rPr>
          <w:rFonts w:ascii="simsun" w:hAnsi="simsun" w:cs="宋体"/>
          <w:color w:val="464646"/>
          <w:kern w:val="0"/>
          <w:szCs w:val="21"/>
        </w:rPr>
        <w:t>e→1</w:t>
      </w:r>
      <w:r w:rsidRPr="0042443E">
        <w:rPr>
          <w:rFonts w:ascii="simsun" w:hAnsi="simsun" w:cs="宋体" w:hint="eastAsia"/>
          <w:color w:val="464646"/>
          <w:kern w:val="0"/>
          <w:szCs w:val="21"/>
        </w:rPr>
        <w:t>，</w:t>
      </w:r>
      <w:r w:rsidRPr="0042443E">
        <w:rPr>
          <w:rFonts w:ascii="simsun" w:hAnsi="simsun" w:cs="宋体"/>
          <w:color w:val="464646"/>
          <w:kern w:val="0"/>
          <w:szCs w:val="21"/>
        </w:rPr>
        <w:t>c→a</w:t>
      </w:r>
      <w:r w:rsidRPr="0042443E">
        <w:rPr>
          <w:rFonts w:ascii="simsun" w:hAnsi="simsun" w:cs="宋体" w:hint="eastAsia"/>
          <w:color w:val="464646"/>
          <w:kern w:val="0"/>
          <w:szCs w:val="21"/>
        </w:rPr>
        <w:t>椭圆变扁，直至成为极限位置的线段</w:t>
      </w:r>
      <w:hyperlink r:id="rId32" w:anchor="blogid=5d4b78b10100epqv&amp;url=http://static1.photo.sina.com.cn/orignal/5d4b78b1g73d2368d3dd0&amp;690" w:tgtFrame="_blank" w:history="1">
        <w:r w:rsidRPr="007D26B2">
          <w:rPr>
            <w:rFonts w:ascii="simsun" w:hAnsi="simsun" w:cs="宋体"/>
            <w:noProof/>
            <w:color w:val="0000FF"/>
            <w:kern w:val="0"/>
            <w:szCs w:val="21"/>
          </w:rPr>
          <w:pict>
            <v:shape id="图片 14" o:spid="_x0000_i1038" type="#_x0000_t75" alt="高中数学复习点睛—圆锥曲线（一）" href="http://photo.blog.sina.com.cn/showpic.ht#blogid=5d4b78b10100epqv&amp;url=http://static1.photo.sina.com.cn/orignal/5d4b78b1g73d2368d3dd0&amp;6" style="width:24pt;height:18pt;visibility:visible" o:button="t">
              <v:fill o:detectmouseclick="t"/>
              <v:imagedata r:id="rId33" o:title=""/>
            </v:shape>
          </w:pict>
        </w:r>
      </w:hyperlink>
      <w:r w:rsidRPr="0042443E">
        <w:rPr>
          <w:rFonts w:ascii="simsun" w:hAnsi="simsun" w:cs="宋体" w:hint="eastAsia"/>
          <w:color w:val="464646"/>
          <w:kern w:val="0"/>
          <w:szCs w:val="21"/>
        </w:rPr>
        <w:t>，此时也可认为是椭圆在</w:t>
      </w:r>
      <w:r w:rsidRPr="0042443E">
        <w:rPr>
          <w:rFonts w:ascii="simsun" w:hAnsi="simsun" w:cs="宋体"/>
          <w:color w:val="464646"/>
          <w:kern w:val="0"/>
          <w:szCs w:val="21"/>
        </w:rPr>
        <w:t>e=1</w:t>
      </w:r>
      <w:r w:rsidRPr="0042443E">
        <w:rPr>
          <w:rFonts w:ascii="simsun" w:hAnsi="simsun" w:cs="宋体" w:hint="eastAsia"/>
          <w:color w:val="464646"/>
          <w:kern w:val="0"/>
          <w:szCs w:val="21"/>
        </w:rPr>
        <w:t>时的特例。</w:t>
      </w:r>
      <w:r w:rsidRPr="0042443E">
        <w:rPr>
          <w:rFonts w:ascii="simsun" w:hAnsi="simsun" w:cs="宋体"/>
          <w:color w:val="464646"/>
          <w:kern w:val="0"/>
          <w:szCs w:val="21"/>
        </w:rPr>
        <w:br/>
        <w:t>     4</w:t>
      </w:r>
      <w:r w:rsidRPr="0042443E">
        <w:rPr>
          <w:rFonts w:ascii="simsun" w:hAnsi="simsun" w:cs="宋体" w:hint="eastAsia"/>
          <w:color w:val="464646"/>
          <w:kern w:val="0"/>
          <w:szCs w:val="21"/>
        </w:rPr>
        <w:t>、利用焦半径公式计算焦点弦长：若斜率为</w:t>
      </w:r>
      <w:r w:rsidRPr="0042443E">
        <w:rPr>
          <w:rFonts w:ascii="simsun" w:hAnsi="simsun" w:cs="宋体"/>
          <w:color w:val="464646"/>
          <w:kern w:val="0"/>
          <w:szCs w:val="21"/>
        </w:rPr>
        <w:t>k</w:t>
      </w:r>
      <w:r w:rsidRPr="0042443E">
        <w:rPr>
          <w:rFonts w:ascii="simsun" w:hAnsi="simsun" w:cs="宋体" w:hint="eastAsia"/>
          <w:color w:val="464646"/>
          <w:kern w:val="0"/>
          <w:szCs w:val="21"/>
        </w:rPr>
        <w:t>的直线被圆锥曲线所截得的弦为</w:t>
      </w:r>
      <w:r w:rsidRPr="0042443E">
        <w:rPr>
          <w:rFonts w:ascii="simsun" w:hAnsi="simsun" w:cs="宋体"/>
          <w:color w:val="464646"/>
          <w:kern w:val="0"/>
          <w:szCs w:val="21"/>
        </w:rPr>
        <w:t>AB</w:t>
      </w:r>
      <w:r w:rsidRPr="0042443E">
        <w:rPr>
          <w:rFonts w:ascii="simsun" w:hAnsi="simsun" w:cs="宋体" w:hint="eastAsia"/>
          <w:color w:val="464646"/>
          <w:kern w:val="0"/>
          <w:szCs w:val="21"/>
        </w:rPr>
        <w:t>，</w:t>
      </w:r>
      <w:r w:rsidRPr="0042443E">
        <w:rPr>
          <w:rFonts w:ascii="simsun" w:hAnsi="simsun" w:cs="宋体"/>
          <w:color w:val="464646"/>
          <w:kern w:val="0"/>
          <w:szCs w:val="21"/>
        </w:rPr>
        <w:t>A</w:t>
      </w:r>
      <w:r w:rsidRPr="0042443E">
        <w:rPr>
          <w:rFonts w:ascii="simsun" w:hAnsi="simsun" w:cs="宋体" w:hint="eastAsia"/>
          <w:color w:val="464646"/>
          <w:kern w:val="0"/>
          <w:szCs w:val="21"/>
        </w:rPr>
        <w:t>、</w:t>
      </w:r>
      <w:r w:rsidRPr="0042443E">
        <w:rPr>
          <w:rFonts w:ascii="simsun" w:hAnsi="simsun" w:cs="宋体"/>
          <w:color w:val="464646"/>
          <w:kern w:val="0"/>
          <w:szCs w:val="21"/>
        </w:rPr>
        <w:t>B</w:t>
      </w:r>
      <w:r w:rsidRPr="0042443E">
        <w:rPr>
          <w:rFonts w:ascii="simsun" w:hAnsi="simsun" w:cs="宋体" w:hint="eastAsia"/>
          <w:color w:val="464646"/>
          <w:kern w:val="0"/>
          <w:szCs w:val="21"/>
        </w:rPr>
        <w:t>两点的坐标分别为</w:t>
      </w:r>
      <w:hyperlink r:id="rId34" w:anchor="blogid=5d4b78b10100epqv&amp;url=http://static8.photo.sina.com.cn/orignal/5d4b78b1g71fb6eaa6fe7&amp;690" w:tgtFrame="_blank" w:history="1">
        <w:r w:rsidRPr="007D26B2">
          <w:rPr>
            <w:rFonts w:ascii="simsun" w:hAnsi="simsun" w:cs="宋体"/>
            <w:noProof/>
            <w:color w:val="0000FF"/>
            <w:kern w:val="0"/>
            <w:szCs w:val="21"/>
          </w:rPr>
          <w:pict>
            <v:shape id="图片 15" o:spid="_x0000_i1039" type="#_x0000_t75" alt="高中数学复习点睛—圆锥曲线（一）" href="http://photo.blog.sina.com.cn/showpic.ht#blogid=5d4b78b10100epqv&amp;url=http://static8.photo.sina.com.cn/orignal/5d4b78b1g71fb6eaa6fe7&amp;6" style="width:102pt;height:19.5pt;visibility:visible" o:button="t">
              <v:fill o:detectmouseclick="t"/>
              <v:imagedata r:id="rId35" o:title=""/>
            </v:shape>
          </w:pict>
        </w:r>
      </w:hyperlink>
      <w:r w:rsidRPr="0042443E">
        <w:rPr>
          <w:rFonts w:ascii="simsun" w:hAnsi="simsun" w:cs="宋体" w:hint="eastAsia"/>
          <w:color w:val="464646"/>
          <w:kern w:val="0"/>
          <w:szCs w:val="21"/>
        </w:rPr>
        <w:t>，则弦长</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hyperlink r:id="rId36" w:anchor="blogid=5d4b78b10100epqv&amp;url=http://static2.photo.sina.com.cn/orignal/5d4b78b1g73d255af6221&amp;690" w:tgtFrame="_blank" w:history="1">
        <w:r w:rsidRPr="007D26B2">
          <w:rPr>
            <w:rFonts w:ascii="simsun" w:hAnsi="simsun" w:cs="宋体"/>
            <w:noProof/>
            <w:color w:val="0000FF"/>
            <w:kern w:val="0"/>
            <w:szCs w:val="21"/>
          </w:rPr>
          <w:pict>
            <v:shape id="图片 16" o:spid="_x0000_i1040" type="#_x0000_t75" alt="高中数学复习点睛—圆锥曲线（一）" href="http://photo.blog.sina.com.cn/showpic.ht#blogid=5d4b78b10100epqv&amp;url=http://static2.photo.sina.com.cn/orignal/5d4b78b1g73d255af6221&amp;6" style="width:303pt;height:66pt;visibility:visible" o:button="t">
              <v:fill o:detectmouseclick="t"/>
              <v:imagedata r:id="rId37" o:title=""/>
            </v:shape>
          </w:pict>
        </w:r>
      </w:hyperlink>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hint="eastAsia"/>
          <w:color w:val="464646"/>
          <w:kern w:val="0"/>
          <w:szCs w:val="21"/>
        </w:rPr>
        <w:t>这里体现了解析几何</w:t>
      </w:r>
      <w:r w:rsidRPr="0042443E">
        <w:rPr>
          <w:rFonts w:ascii="simsun" w:hAnsi="simsun" w:cs="宋体"/>
          <w:color w:val="464646"/>
          <w:kern w:val="0"/>
          <w:szCs w:val="21"/>
        </w:rPr>
        <w:t>“</w:t>
      </w:r>
      <w:r w:rsidRPr="0042443E">
        <w:rPr>
          <w:rFonts w:ascii="simsun" w:hAnsi="simsun" w:cs="宋体" w:hint="eastAsia"/>
          <w:color w:val="464646"/>
          <w:kern w:val="0"/>
          <w:szCs w:val="21"/>
        </w:rPr>
        <w:t>设而不求</w:t>
      </w:r>
      <w:r w:rsidRPr="0042443E">
        <w:rPr>
          <w:rFonts w:ascii="simsun" w:hAnsi="simsun" w:cs="宋体"/>
          <w:color w:val="464646"/>
          <w:kern w:val="0"/>
          <w:szCs w:val="21"/>
        </w:rPr>
        <w:t>”</w:t>
      </w:r>
      <w:r w:rsidRPr="0042443E">
        <w:rPr>
          <w:rFonts w:ascii="simsun" w:hAnsi="simsun" w:cs="宋体" w:hint="eastAsia"/>
          <w:color w:val="464646"/>
          <w:kern w:val="0"/>
          <w:szCs w:val="21"/>
        </w:rPr>
        <w:t>的解题思想。</w:t>
      </w:r>
      <w:r w:rsidRPr="0042443E">
        <w:rPr>
          <w:rFonts w:ascii="simsun" w:hAnsi="simsun" w:cs="宋体"/>
          <w:color w:val="464646"/>
          <w:kern w:val="0"/>
          <w:szCs w:val="21"/>
        </w:rPr>
        <w:br/>
        <w:t>     5</w:t>
      </w:r>
      <w:r w:rsidRPr="0042443E">
        <w:rPr>
          <w:rFonts w:ascii="simsun" w:hAnsi="simsun" w:cs="宋体" w:hint="eastAsia"/>
          <w:color w:val="464646"/>
          <w:kern w:val="0"/>
          <w:szCs w:val="21"/>
        </w:rPr>
        <w:t>、若过椭圆左（或右）焦点的焦点弦为</w:t>
      </w:r>
      <w:r w:rsidRPr="0042443E">
        <w:rPr>
          <w:rFonts w:ascii="simsun" w:hAnsi="simsun" w:cs="宋体"/>
          <w:color w:val="464646"/>
          <w:kern w:val="0"/>
          <w:szCs w:val="21"/>
        </w:rPr>
        <w:t>AB</w:t>
      </w:r>
      <w:r w:rsidRPr="0042443E">
        <w:rPr>
          <w:rFonts w:ascii="simsun" w:hAnsi="simsun" w:cs="宋体" w:hint="eastAsia"/>
          <w:color w:val="464646"/>
          <w:kern w:val="0"/>
          <w:szCs w:val="21"/>
        </w:rPr>
        <w:t>，则</w:t>
      </w:r>
      <w:hyperlink r:id="rId38" w:anchor="blogid=5d4b78b10100epqv&amp;url=http://static7.photo.sina.com.cn/orignal/5d4b78b1g73d26a4f9286&amp;690" w:tgtFrame="_blank" w:history="1">
        <w:r w:rsidRPr="007D26B2">
          <w:rPr>
            <w:rFonts w:ascii="simsun" w:hAnsi="simsun" w:cs="宋体"/>
            <w:noProof/>
            <w:color w:val="0000FF"/>
            <w:kern w:val="0"/>
            <w:szCs w:val="21"/>
          </w:rPr>
          <w:pict>
            <v:shape id="图片 17" o:spid="_x0000_i1041" type="#_x0000_t75" alt="高中数学复习点睛—圆锥曲线（一）" href="http://photo.blog.sina.com.cn/showpic.ht#blogid=5d4b78b10100epqv&amp;url=http://static7.photo.sina.com.cn/orignal/5d4b78b1g73d26a4f9286&amp;6" style="width:237.75pt;height:19.5pt;visibility:visible" o:button="t">
              <v:fill o:detectmouseclick="t"/>
              <v:imagedata r:id="rId39"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br/>
        <w:t>     6</w:t>
      </w:r>
      <w:r w:rsidRPr="0042443E">
        <w:rPr>
          <w:rFonts w:ascii="simsun" w:hAnsi="simsun" w:cs="宋体" w:hint="eastAsia"/>
          <w:color w:val="464646"/>
          <w:kern w:val="0"/>
          <w:szCs w:val="21"/>
        </w:rPr>
        <w:t>、结合下图熟记双曲线的：</w:t>
      </w:r>
      <w:r w:rsidRPr="0042443E">
        <w:rPr>
          <w:rFonts w:ascii="simsun" w:hAnsi="simsun" w:cs="宋体"/>
          <w:color w:val="464646"/>
          <w:kern w:val="0"/>
          <w:szCs w:val="21"/>
        </w:rPr>
        <w:t>“</w:t>
      </w:r>
      <w:r w:rsidRPr="0042443E">
        <w:rPr>
          <w:rFonts w:ascii="simsun" w:hAnsi="simsun" w:cs="宋体" w:hint="eastAsia"/>
          <w:color w:val="464646"/>
          <w:kern w:val="0"/>
          <w:szCs w:val="21"/>
        </w:rPr>
        <w:t>四点八线，一个三角形</w:t>
      </w:r>
      <w:r w:rsidRPr="0042443E">
        <w:rPr>
          <w:rFonts w:ascii="simsun" w:hAnsi="simsun" w:cs="宋体"/>
          <w:color w:val="464646"/>
          <w:kern w:val="0"/>
          <w:szCs w:val="21"/>
        </w:rPr>
        <w:t>”</w:t>
      </w:r>
      <w:r w:rsidRPr="0042443E">
        <w:rPr>
          <w:rFonts w:ascii="simsun" w:hAnsi="simsun" w:cs="宋体" w:hint="eastAsia"/>
          <w:color w:val="464646"/>
          <w:kern w:val="0"/>
          <w:szCs w:val="21"/>
        </w:rPr>
        <w:t>，即：四点：顶点和焦点；八线：实轴、虚轴、准线、渐进线、焦点弦、垂线</w:t>
      </w:r>
      <w:r w:rsidRPr="0042443E">
        <w:rPr>
          <w:rFonts w:ascii="simsun" w:hAnsi="simsun" w:cs="宋体"/>
          <w:color w:val="464646"/>
          <w:kern w:val="0"/>
          <w:szCs w:val="21"/>
        </w:rPr>
        <w:t>PQ</w:t>
      </w:r>
      <w:r w:rsidRPr="0042443E">
        <w:rPr>
          <w:rFonts w:ascii="simsun" w:hAnsi="simsun" w:cs="宋体" w:hint="eastAsia"/>
          <w:color w:val="464646"/>
          <w:kern w:val="0"/>
          <w:szCs w:val="21"/>
        </w:rPr>
        <w:t>。三角形：焦点三角形</w:t>
      </w:r>
      <w:hyperlink r:id="rId40" w:anchor="blogid=5d4b78b10100epqv&amp;url=http://static9.photo.sina.com.cn/orignal/5d4b78b1g73d229aacc88&amp;690" w:tgtFrame="_blank" w:history="1">
        <w:r w:rsidRPr="007D26B2">
          <w:rPr>
            <w:rFonts w:ascii="simsun" w:hAnsi="simsun" w:cs="宋体"/>
            <w:noProof/>
            <w:color w:val="0000FF"/>
            <w:kern w:val="0"/>
            <w:szCs w:val="21"/>
          </w:rPr>
          <w:pict>
            <v:shape id="图片 18" o:spid="_x0000_i1042" type="#_x0000_t75" alt="高中数学复习点睛—圆锥曲线（一）" href="http://photo.blog.sina.com.cn/showpic.ht#blogid=5d4b78b10100epqv&amp;url=http://static9.photo.sina.com.cn/orignal/5d4b78b1g73d229aacc88&amp;6" style="width:37.5pt;height:18pt;visibility:visible" o:button="t">
              <v:fill o:detectmouseclick="t"/>
              <v:imagedata r:id="rId29"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br/>
        <w:t xml:space="preserve">              </w:t>
      </w:r>
      <w:hyperlink r:id="rId41" w:anchor="blogid=5d4b78b10100epqv&amp;url=http://static5.photo.sina.com.cn/orignal/5d4b78b1g73d26d649b54&amp;690" w:tgtFrame="_blank" w:history="1">
        <w:r w:rsidRPr="007D26B2">
          <w:rPr>
            <w:rFonts w:ascii="simsun" w:hAnsi="simsun" w:cs="宋体"/>
            <w:noProof/>
            <w:color w:val="0000FF"/>
            <w:kern w:val="0"/>
            <w:szCs w:val="21"/>
          </w:rPr>
          <w:pict>
            <v:shape id="图片 19" o:spid="_x0000_i1043" type="#_x0000_t75" alt="高中数学复习点睛—圆锥曲线（一）" href="http://photo.blog.sina.com.cn/showpic.ht#blogid=5d4b78b10100epqv&amp;url=http://static5.photo.sina.com.cn/orignal/5d4b78b1g73d26d649b54&amp;6" style="width:246.75pt;height:157.5pt;visibility:visible" o:button="t">
              <v:fill o:detectmouseclick="t"/>
              <v:imagedata r:id="rId42" o:title="" gain="45875f"/>
            </v:shape>
          </w:pict>
        </w:r>
      </w:hyperlink>
      <w:r w:rsidRPr="0042443E">
        <w:rPr>
          <w:rFonts w:ascii="simsun" w:hAnsi="simsun" w:cs="宋体"/>
          <w:color w:val="464646"/>
          <w:kern w:val="0"/>
          <w:szCs w:val="21"/>
        </w:rPr>
        <w:t>   </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7</w:t>
      </w:r>
      <w:r w:rsidRPr="0042443E">
        <w:rPr>
          <w:rFonts w:ascii="simsun" w:hAnsi="simsun" w:cs="宋体" w:hint="eastAsia"/>
          <w:color w:val="464646"/>
          <w:kern w:val="0"/>
          <w:szCs w:val="21"/>
        </w:rPr>
        <w:t>、双曲线形状与</w:t>
      </w:r>
      <w:r w:rsidRPr="0042443E">
        <w:rPr>
          <w:rFonts w:ascii="simsun" w:hAnsi="simsun" w:cs="宋体"/>
          <w:color w:val="464646"/>
          <w:kern w:val="0"/>
          <w:szCs w:val="21"/>
        </w:rPr>
        <w:t>e</w:t>
      </w:r>
      <w:r w:rsidRPr="0042443E">
        <w:rPr>
          <w:rFonts w:ascii="simsun" w:hAnsi="simsun" w:cs="宋体" w:hint="eastAsia"/>
          <w:color w:val="464646"/>
          <w:kern w:val="0"/>
          <w:szCs w:val="21"/>
        </w:rPr>
        <w:t>的关系：</w:t>
      </w:r>
      <w:hyperlink r:id="rId43" w:anchor="blogid=5d4b78b10100epqv&amp;url=http://static2.photo.sina.com.cn/orignal/5d4b78b1g71fb71e4d471&amp;690" w:tgtFrame="_blank" w:history="1">
        <w:r w:rsidRPr="007D26B2">
          <w:rPr>
            <w:rFonts w:ascii="simsun" w:hAnsi="simsun" w:cs="宋体"/>
            <w:noProof/>
            <w:color w:val="0000FF"/>
            <w:kern w:val="0"/>
            <w:szCs w:val="21"/>
          </w:rPr>
          <w:pict>
            <v:shape id="图片 20" o:spid="_x0000_i1044" type="#_x0000_t75" alt="高中数学复习点睛—圆锥曲线（一）" href="http://photo.blog.sina.com.cn/showpic.ht#blogid=5d4b78b10100epqv&amp;url=http://static2.photo.sina.com.cn/orignal/5d4b78b1g71fb71e4d471&amp;6" style="width:180pt;height:36pt;visibility:visible" o:button="t">
              <v:fill o:detectmouseclick="t"/>
              <v:imagedata r:id="rId44" o:title=""/>
            </v:shape>
          </w:pict>
        </w:r>
      </w:hyperlink>
      <w:r w:rsidRPr="0042443E">
        <w:rPr>
          <w:rFonts w:ascii="simsun" w:hAnsi="simsun" w:cs="宋体" w:hint="eastAsia"/>
          <w:color w:val="464646"/>
          <w:kern w:val="0"/>
          <w:szCs w:val="21"/>
        </w:rPr>
        <w:t>，</w:t>
      </w:r>
      <w:r w:rsidRPr="0042443E">
        <w:rPr>
          <w:rFonts w:ascii="simsun" w:hAnsi="simsun" w:cs="宋体"/>
          <w:color w:val="464646"/>
          <w:kern w:val="0"/>
          <w:szCs w:val="21"/>
        </w:rPr>
        <w:t>e</w:t>
      </w:r>
      <w:r w:rsidRPr="0042443E">
        <w:rPr>
          <w:rFonts w:ascii="simsun" w:hAnsi="simsun" w:cs="宋体" w:hint="eastAsia"/>
          <w:color w:val="464646"/>
          <w:kern w:val="0"/>
          <w:szCs w:val="21"/>
        </w:rPr>
        <w:t>越大，即渐近线的斜率的绝对值就越大，这时双曲线的形状就从扁狭逐渐变得开阔。由此可知，双曲线的离心率越大，它的开口就越阔。</w:t>
      </w:r>
      <w:r w:rsidRPr="0042443E">
        <w:rPr>
          <w:rFonts w:ascii="simsun" w:hAnsi="simsun" w:cs="宋体"/>
          <w:color w:val="464646"/>
          <w:kern w:val="0"/>
          <w:szCs w:val="21"/>
        </w:rPr>
        <w:br/>
        <w:t>     8</w:t>
      </w:r>
      <w:r w:rsidRPr="0042443E">
        <w:rPr>
          <w:rFonts w:ascii="simsun" w:hAnsi="simsun" w:cs="宋体" w:hint="eastAsia"/>
          <w:color w:val="464646"/>
          <w:kern w:val="0"/>
          <w:szCs w:val="21"/>
        </w:rPr>
        <w:t>、双曲线</w:t>
      </w:r>
      <w:hyperlink r:id="rId45" w:anchor="blogid=5d4b78b10100epqv&amp;url=http://static2.photo.sina.com.cn/orignal/5d4b78b1g73d2a3766bc1&amp;690" w:tgtFrame="_blank" w:history="1">
        <w:r w:rsidRPr="007D26B2">
          <w:rPr>
            <w:rFonts w:ascii="simsun" w:hAnsi="simsun" w:cs="宋体"/>
            <w:noProof/>
            <w:color w:val="0000FF"/>
            <w:kern w:val="0"/>
            <w:szCs w:val="21"/>
          </w:rPr>
          <w:pict>
            <v:shape id="图片 21" o:spid="_x0000_i1045" type="#_x0000_t75" alt="高中数学复习点睛—圆锥曲线（一）" href="http://photo.blog.sina.com.cn/showpic.ht#blogid=5d4b78b10100epqv&amp;url=http://static2.photo.sina.com.cn/orignal/5d4b78b1g73d2a3766bc1&amp;6" style="width:130.5pt;height:33pt;visibility:visible" o:button="t">
              <v:fill o:detectmouseclick="t"/>
              <v:imagedata r:id="rId46" o:title=""/>
            </v:shape>
          </w:pict>
        </w:r>
      </w:hyperlink>
      <w:r w:rsidRPr="0042443E">
        <w:rPr>
          <w:rFonts w:ascii="simsun" w:hAnsi="simsun" w:cs="宋体" w:hint="eastAsia"/>
          <w:color w:val="464646"/>
          <w:kern w:val="0"/>
          <w:szCs w:val="21"/>
        </w:rPr>
        <w:t>的焦点到渐近线的距离为</w:t>
      </w:r>
      <w:r w:rsidRPr="0042443E">
        <w:rPr>
          <w:rFonts w:ascii="simsun" w:hAnsi="simsun" w:cs="宋体"/>
          <w:color w:val="464646"/>
          <w:kern w:val="0"/>
          <w:szCs w:val="21"/>
        </w:rPr>
        <w:t>b</w:t>
      </w:r>
      <w:r w:rsidRPr="0042443E">
        <w:rPr>
          <w:rFonts w:ascii="simsun" w:hAnsi="simsun" w:cs="宋体" w:hint="eastAsia"/>
          <w:color w:val="464646"/>
          <w:kern w:val="0"/>
          <w:szCs w:val="21"/>
        </w:rPr>
        <w:t>。</w:t>
      </w:r>
      <w:r w:rsidRPr="0042443E">
        <w:rPr>
          <w:rFonts w:ascii="simsun" w:hAnsi="simsun" w:cs="宋体"/>
          <w:color w:val="464646"/>
          <w:kern w:val="0"/>
          <w:szCs w:val="21"/>
        </w:rPr>
        <w:br/>
        <w:t>     9</w:t>
      </w:r>
      <w:r w:rsidRPr="0042443E">
        <w:rPr>
          <w:rFonts w:ascii="simsun" w:hAnsi="simsun" w:cs="宋体" w:hint="eastAsia"/>
          <w:color w:val="464646"/>
          <w:kern w:val="0"/>
          <w:szCs w:val="21"/>
        </w:rPr>
        <w:t>、共轭双曲线：以已知双曲线的实轴为虚轴，虚轴为实轴，这样得到的双曲线称为原双曲线的共轭双曲线。区别：三常数</w:t>
      </w:r>
      <w:r w:rsidRPr="0042443E">
        <w:rPr>
          <w:rFonts w:ascii="simsun" w:hAnsi="simsun" w:cs="宋体"/>
          <w:color w:val="464646"/>
          <w:kern w:val="0"/>
          <w:szCs w:val="21"/>
        </w:rPr>
        <w:t>a</w:t>
      </w:r>
      <w:r w:rsidRPr="0042443E">
        <w:rPr>
          <w:rFonts w:ascii="simsun" w:hAnsi="simsun" w:cs="宋体" w:hint="eastAsia"/>
          <w:color w:val="464646"/>
          <w:kern w:val="0"/>
          <w:szCs w:val="21"/>
        </w:rPr>
        <w:t>、</w:t>
      </w:r>
      <w:r w:rsidRPr="0042443E">
        <w:rPr>
          <w:rFonts w:ascii="simsun" w:hAnsi="simsun" w:cs="宋体"/>
          <w:color w:val="464646"/>
          <w:kern w:val="0"/>
          <w:szCs w:val="21"/>
        </w:rPr>
        <w:t>b</w:t>
      </w:r>
      <w:r w:rsidRPr="0042443E">
        <w:rPr>
          <w:rFonts w:ascii="simsun" w:hAnsi="simsun" w:cs="宋体" w:hint="eastAsia"/>
          <w:color w:val="464646"/>
          <w:kern w:val="0"/>
          <w:szCs w:val="21"/>
        </w:rPr>
        <w:t>、</w:t>
      </w:r>
      <w:r w:rsidRPr="0042443E">
        <w:rPr>
          <w:rFonts w:ascii="simsun" w:hAnsi="simsun" w:cs="宋体"/>
          <w:color w:val="464646"/>
          <w:kern w:val="0"/>
          <w:szCs w:val="21"/>
        </w:rPr>
        <w:t>c</w:t>
      </w:r>
      <w:r w:rsidRPr="0042443E">
        <w:rPr>
          <w:rFonts w:ascii="simsun" w:hAnsi="simsun" w:cs="宋体" w:hint="eastAsia"/>
          <w:color w:val="464646"/>
          <w:kern w:val="0"/>
          <w:szCs w:val="21"/>
        </w:rPr>
        <w:t>中</w:t>
      </w:r>
      <w:r w:rsidRPr="0042443E">
        <w:rPr>
          <w:rFonts w:ascii="simsun" w:hAnsi="simsun" w:cs="宋体"/>
          <w:color w:val="464646"/>
          <w:kern w:val="0"/>
          <w:szCs w:val="21"/>
        </w:rPr>
        <w:t>a</w:t>
      </w:r>
      <w:r w:rsidRPr="0042443E">
        <w:rPr>
          <w:rFonts w:ascii="simsun" w:hAnsi="simsun" w:cs="宋体" w:hint="eastAsia"/>
          <w:color w:val="464646"/>
          <w:kern w:val="0"/>
          <w:szCs w:val="21"/>
        </w:rPr>
        <w:t>、</w:t>
      </w:r>
      <w:r w:rsidRPr="0042443E">
        <w:rPr>
          <w:rFonts w:ascii="simsun" w:hAnsi="simsun" w:cs="宋体"/>
          <w:color w:val="464646"/>
          <w:kern w:val="0"/>
          <w:szCs w:val="21"/>
        </w:rPr>
        <w:t>b</w:t>
      </w:r>
      <w:r w:rsidRPr="0042443E">
        <w:rPr>
          <w:rFonts w:ascii="simsun" w:hAnsi="simsun" w:cs="宋体" w:hint="eastAsia"/>
          <w:color w:val="464646"/>
          <w:kern w:val="0"/>
          <w:szCs w:val="21"/>
        </w:rPr>
        <w:t>不同（互换）</w:t>
      </w:r>
      <w:r w:rsidRPr="0042443E">
        <w:rPr>
          <w:rFonts w:ascii="simsun" w:hAnsi="simsun" w:cs="宋体"/>
          <w:color w:val="464646"/>
          <w:kern w:val="0"/>
          <w:szCs w:val="21"/>
        </w:rPr>
        <w:t>c</w:t>
      </w:r>
      <w:r w:rsidRPr="0042443E">
        <w:rPr>
          <w:rFonts w:ascii="simsun" w:hAnsi="simsun" w:cs="宋体" w:hint="eastAsia"/>
          <w:color w:val="464646"/>
          <w:kern w:val="0"/>
          <w:szCs w:val="21"/>
        </w:rPr>
        <w:t>相同</w:t>
      </w:r>
      <w:r w:rsidRPr="0042443E">
        <w:rPr>
          <w:rFonts w:ascii="simsun" w:hAnsi="simsun" w:cs="宋体"/>
          <w:color w:val="464646"/>
          <w:kern w:val="0"/>
          <w:szCs w:val="21"/>
        </w:rPr>
        <w:t>,</w:t>
      </w:r>
      <w:r w:rsidRPr="0042443E">
        <w:rPr>
          <w:rFonts w:ascii="simsun" w:hAnsi="simsun" w:cs="宋体" w:hint="eastAsia"/>
          <w:color w:val="464646"/>
          <w:kern w:val="0"/>
          <w:szCs w:val="21"/>
        </w:rPr>
        <w:t>它们共用一对渐近线。双曲线和它的共轭双曲线的焦点在同一圆上。确定双曲线的共轭双曲线的方法：将</w:t>
      </w:r>
      <w:r w:rsidRPr="0042443E">
        <w:rPr>
          <w:rFonts w:ascii="simsun" w:hAnsi="simsun" w:cs="宋体"/>
          <w:color w:val="464646"/>
          <w:kern w:val="0"/>
          <w:szCs w:val="21"/>
        </w:rPr>
        <w:t>1</w:t>
      </w:r>
      <w:r w:rsidRPr="0042443E">
        <w:rPr>
          <w:rFonts w:ascii="simsun" w:hAnsi="simsun" w:cs="宋体" w:hint="eastAsia"/>
          <w:color w:val="464646"/>
          <w:kern w:val="0"/>
          <w:szCs w:val="21"/>
        </w:rPr>
        <w:t>变为－</w:t>
      </w:r>
      <w:r w:rsidRPr="0042443E">
        <w:rPr>
          <w:rFonts w:ascii="simsun" w:hAnsi="simsun" w:cs="宋体"/>
          <w:color w:val="464646"/>
          <w:kern w:val="0"/>
          <w:szCs w:val="21"/>
        </w:rPr>
        <w:t>1</w:t>
      </w:r>
      <w:r w:rsidRPr="0042443E">
        <w:rPr>
          <w:rFonts w:ascii="simsun" w:hAnsi="simsun" w:cs="宋体" w:hint="eastAsia"/>
          <w:color w:val="464646"/>
          <w:kern w:val="0"/>
          <w:szCs w:val="21"/>
        </w:rPr>
        <w:t>。</w:t>
      </w:r>
      <w:r w:rsidRPr="0042443E">
        <w:rPr>
          <w:rFonts w:ascii="simsun" w:hAnsi="simsun" w:cs="宋体"/>
          <w:color w:val="464646"/>
          <w:kern w:val="0"/>
          <w:szCs w:val="21"/>
        </w:rPr>
        <w:br/>
        <w:t>    10</w:t>
      </w:r>
      <w:r w:rsidRPr="0042443E">
        <w:rPr>
          <w:rFonts w:ascii="simsun" w:hAnsi="simsun" w:cs="宋体" w:hint="eastAsia"/>
          <w:color w:val="464646"/>
          <w:kern w:val="0"/>
          <w:szCs w:val="21"/>
        </w:rPr>
        <w:t>、过双曲线</w:t>
      </w:r>
      <w:hyperlink r:id="rId47" w:anchor="blogid=5d4b78b10100epqv&amp;url=http://static2.photo.sina.com.cn/orignal/5d4b78b1g73d2a3766bc1&amp;690" w:tgtFrame="_blank" w:history="1">
        <w:r w:rsidRPr="007D26B2">
          <w:rPr>
            <w:rFonts w:ascii="simsun" w:hAnsi="simsun" w:cs="宋体"/>
            <w:noProof/>
            <w:color w:val="0000FF"/>
            <w:kern w:val="0"/>
            <w:szCs w:val="21"/>
          </w:rPr>
          <w:pict>
            <v:shape id="图片 22" o:spid="_x0000_i1046" type="#_x0000_t75" alt="高中数学复习点睛—圆锥曲线（一）" href="http://photo.blog.sina.com.cn/showpic.ht#blogid=5d4b78b10100epqv&amp;url=http://static2.photo.sina.com.cn/orignal/5d4b78b1g73d2a3766bc1&amp;6" style="width:130.5pt;height:33pt;visibility:visible" o:button="t">
              <v:fill o:detectmouseclick="t"/>
              <v:imagedata r:id="rId46" o:title=""/>
            </v:shape>
          </w:pict>
        </w:r>
      </w:hyperlink>
      <w:r w:rsidRPr="0042443E">
        <w:rPr>
          <w:rFonts w:ascii="simsun" w:hAnsi="simsun" w:cs="宋体" w:hint="eastAsia"/>
          <w:color w:val="464646"/>
          <w:kern w:val="0"/>
          <w:szCs w:val="21"/>
        </w:rPr>
        <w:t>外一点</w:t>
      </w:r>
      <w:r w:rsidRPr="0042443E">
        <w:rPr>
          <w:rFonts w:ascii="simsun" w:hAnsi="simsun" w:cs="宋体"/>
          <w:color w:val="464646"/>
          <w:kern w:val="0"/>
          <w:szCs w:val="21"/>
        </w:rPr>
        <w:t>P</w:t>
      </w:r>
      <w:r w:rsidRPr="0042443E">
        <w:rPr>
          <w:rFonts w:ascii="simsun" w:hAnsi="simsun" w:cs="宋体" w:hint="eastAsia"/>
          <w:color w:val="464646"/>
          <w:kern w:val="0"/>
          <w:szCs w:val="21"/>
        </w:rPr>
        <w:t>（</w:t>
      </w:r>
      <w:r w:rsidRPr="0042443E">
        <w:rPr>
          <w:rFonts w:ascii="simsun" w:hAnsi="simsun" w:cs="宋体"/>
          <w:color w:val="464646"/>
          <w:kern w:val="0"/>
          <w:szCs w:val="21"/>
        </w:rPr>
        <w:t>x,y</w:t>
      </w:r>
      <w:r w:rsidRPr="0042443E">
        <w:rPr>
          <w:rFonts w:ascii="simsun" w:hAnsi="simsun" w:cs="宋体" w:hint="eastAsia"/>
          <w:color w:val="464646"/>
          <w:kern w:val="0"/>
          <w:szCs w:val="21"/>
        </w:rPr>
        <w:t>）的直线与双曲线只有一个公共点的情况如下：</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1</w:t>
      </w:r>
      <w:r w:rsidRPr="0042443E">
        <w:rPr>
          <w:rFonts w:ascii="simsun" w:hAnsi="simsun" w:cs="宋体" w:hint="eastAsia"/>
          <w:color w:val="464646"/>
          <w:kern w:val="0"/>
          <w:szCs w:val="21"/>
        </w:rPr>
        <w:t>）</w:t>
      </w:r>
      <w:r w:rsidRPr="0042443E">
        <w:rPr>
          <w:rFonts w:ascii="simsun" w:hAnsi="simsun" w:cs="宋体"/>
          <w:color w:val="464646"/>
          <w:kern w:val="0"/>
          <w:szCs w:val="21"/>
        </w:rPr>
        <w:t>P</w:t>
      </w:r>
      <w:r w:rsidRPr="0042443E">
        <w:rPr>
          <w:rFonts w:ascii="simsun" w:hAnsi="simsun" w:cs="宋体" w:hint="eastAsia"/>
          <w:color w:val="464646"/>
          <w:kern w:val="0"/>
          <w:szCs w:val="21"/>
        </w:rPr>
        <w:t>点在两条渐近线之间且不含双曲线的区域内时，有两条与渐近线平行的直线和分别与双曲线两支相切的两条切线，共四条；</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2</w:t>
      </w:r>
      <w:r w:rsidRPr="0042443E">
        <w:rPr>
          <w:rFonts w:ascii="simsun" w:hAnsi="simsun" w:cs="宋体" w:hint="eastAsia"/>
          <w:color w:val="464646"/>
          <w:kern w:val="0"/>
          <w:szCs w:val="21"/>
        </w:rPr>
        <w:t>）</w:t>
      </w:r>
      <w:r w:rsidRPr="0042443E">
        <w:rPr>
          <w:rFonts w:ascii="simsun" w:hAnsi="simsun" w:cs="宋体"/>
          <w:color w:val="464646"/>
          <w:kern w:val="0"/>
          <w:szCs w:val="21"/>
        </w:rPr>
        <w:t>P</w:t>
      </w:r>
      <w:r w:rsidRPr="0042443E">
        <w:rPr>
          <w:rFonts w:ascii="simsun" w:hAnsi="simsun" w:cs="宋体" w:hint="eastAsia"/>
          <w:color w:val="464646"/>
          <w:kern w:val="0"/>
          <w:szCs w:val="21"/>
        </w:rPr>
        <w:t>点在两条渐近线之间且包含双曲线的区域内时，有两条与渐近线平行的直线和只与双曲线一支相切的两条切线，共四条；</w:t>
      </w:r>
      <w:r w:rsidRPr="0042443E">
        <w:rPr>
          <w:rFonts w:ascii="simsun" w:hAnsi="simsun" w:cs="宋体"/>
          <w:color w:val="464646"/>
          <w:kern w:val="0"/>
          <w:szCs w:val="21"/>
        </w:rPr>
        <w:br/>
        <w:t xml:space="preserve">       </w:t>
      </w:r>
      <w:r w:rsidRPr="0042443E">
        <w:rPr>
          <w:rFonts w:ascii="simsun" w:hAnsi="simsun" w:cs="宋体" w:hint="eastAsia"/>
          <w:color w:val="464646"/>
          <w:kern w:val="0"/>
          <w:szCs w:val="21"/>
        </w:rPr>
        <w:t>（</w:t>
      </w:r>
      <w:r w:rsidRPr="0042443E">
        <w:rPr>
          <w:rFonts w:ascii="simsun" w:hAnsi="simsun" w:cs="宋体"/>
          <w:color w:val="464646"/>
          <w:kern w:val="0"/>
          <w:szCs w:val="21"/>
        </w:rPr>
        <w:t>3</w:t>
      </w:r>
      <w:r w:rsidRPr="0042443E">
        <w:rPr>
          <w:rFonts w:ascii="simsun" w:hAnsi="simsun" w:cs="宋体" w:hint="eastAsia"/>
          <w:color w:val="464646"/>
          <w:kern w:val="0"/>
          <w:szCs w:val="21"/>
        </w:rPr>
        <w:t>）</w:t>
      </w:r>
      <w:r w:rsidRPr="0042443E">
        <w:rPr>
          <w:rFonts w:ascii="simsun" w:hAnsi="simsun" w:cs="宋体"/>
          <w:color w:val="464646"/>
          <w:kern w:val="0"/>
          <w:szCs w:val="21"/>
        </w:rPr>
        <w:t>P</w:t>
      </w:r>
      <w:r w:rsidRPr="0042443E">
        <w:rPr>
          <w:rFonts w:ascii="simsun" w:hAnsi="simsun" w:cs="宋体" w:hint="eastAsia"/>
          <w:color w:val="464646"/>
          <w:kern w:val="0"/>
          <w:szCs w:val="21"/>
        </w:rPr>
        <w:t>在两条渐近线上但非原点，只有两条：一条是与另一渐近线平行的直线，一条是切线；</w:t>
      </w:r>
      <w:r w:rsidRPr="0042443E">
        <w:rPr>
          <w:rFonts w:ascii="simsun" w:hAnsi="simsun" w:cs="宋体"/>
          <w:color w:val="464646"/>
          <w:kern w:val="0"/>
          <w:szCs w:val="21"/>
        </w:rPr>
        <w:br/>
        <w:t>       </w:t>
      </w:r>
      <w:r w:rsidRPr="0042443E">
        <w:rPr>
          <w:rFonts w:ascii="simsun" w:hAnsi="simsun" w:cs="宋体" w:hint="eastAsia"/>
          <w:color w:val="464646"/>
          <w:kern w:val="0"/>
          <w:szCs w:val="21"/>
        </w:rPr>
        <w:t>（</w:t>
      </w:r>
      <w:r w:rsidRPr="0042443E">
        <w:rPr>
          <w:rFonts w:ascii="simsun" w:hAnsi="simsun" w:cs="宋体"/>
          <w:color w:val="464646"/>
          <w:kern w:val="0"/>
          <w:szCs w:val="21"/>
        </w:rPr>
        <w:t>4</w:t>
      </w:r>
      <w:r w:rsidRPr="0042443E">
        <w:rPr>
          <w:rFonts w:ascii="simsun" w:hAnsi="simsun" w:cs="宋体" w:hint="eastAsia"/>
          <w:color w:val="464646"/>
          <w:kern w:val="0"/>
          <w:szCs w:val="21"/>
        </w:rPr>
        <w:t>）</w:t>
      </w:r>
      <w:r w:rsidRPr="0042443E">
        <w:rPr>
          <w:rFonts w:ascii="simsun" w:hAnsi="simsun" w:cs="宋体"/>
          <w:color w:val="464646"/>
          <w:kern w:val="0"/>
          <w:szCs w:val="21"/>
        </w:rPr>
        <w:t>P</w:t>
      </w:r>
      <w:r w:rsidRPr="0042443E">
        <w:rPr>
          <w:rFonts w:ascii="simsun" w:hAnsi="simsun" w:cs="宋体" w:hint="eastAsia"/>
          <w:color w:val="464646"/>
          <w:kern w:val="0"/>
          <w:szCs w:val="21"/>
        </w:rPr>
        <w:t>为原点时不存在这样的直线；</w:t>
      </w:r>
      <w:r w:rsidRPr="0042443E">
        <w:rPr>
          <w:rFonts w:ascii="simsun" w:hAnsi="simsun" w:cs="宋体"/>
          <w:color w:val="464646"/>
          <w:kern w:val="0"/>
          <w:szCs w:val="21"/>
        </w:rPr>
        <w:br/>
        <w:t>   11</w:t>
      </w:r>
      <w:r w:rsidRPr="0042443E">
        <w:rPr>
          <w:rFonts w:ascii="simsun" w:hAnsi="simsun" w:cs="宋体" w:hint="eastAsia"/>
          <w:color w:val="464646"/>
          <w:kern w:val="0"/>
          <w:szCs w:val="21"/>
        </w:rPr>
        <w:t>、结合图形熟记抛物线：</w:t>
      </w:r>
      <w:r w:rsidRPr="0042443E">
        <w:rPr>
          <w:rFonts w:ascii="simsun" w:hAnsi="simsun" w:cs="宋体"/>
          <w:color w:val="464646"/>
          <w:kern w:val="0"/>
          <w:szCs w:val="21"/>
        </w:rPr>
        <w:t>“</w:t>
      </w:r>
      <w:r w:rsidRPr="0042443E">
        <w:rPr>
          <w:rFonts w:ascii="simsun" w:hAnsi="simsun" w:cs="宋体" w:hint="eastAsia"/>
          <w:color w:val="464646"/>
          <w:kern w:val="0"/>
          <w:szCs w:val="21"/>
        </w:rPr>
        <w:t>两点两线，一个直角梯形</w:t>
      </w:r>
      <w:r w:rsidRPr="0042443E">
        <w:rPr>
          <w:rFonts w:ascii="simsun" w:hAnsi="simsun" w:cs="宋体"/>
          <w:color w:val="464646"/>
          <w:kern w:val="0"/>
          <w:szCs w:val="21"/>
        </w:rPr>
        <w:t>”</w:t>
      </w:r>
      <w:r w:rsidRPr="0042443E">
        <w:rPr>
          <w:rFonts w:ascii="simsun" w:hAnsi="simsun" w:cs="宋体" w:hint="eastAsia"/>
          <w:color w:val="464646"/>
          <w:kern w:val="0"/>
          <w:szCs w:val="21"/>
        </w:rPr>
        <w:t>，即：两点：顶点和焦点；两线：准线、焦点弦；梯形：直角梯形</w:t>
      </w:r>
      <w:r w:rsidRPr="0042443E">
        <w:rPr>
          <w:rFonts w:ascii="simsun" w:hAnsi="simsun" w:cs="宋体"/>
          <w:color w:val="464646"/>
          <w:kern w:val="0"/>
          <w:szCs w:val="21"/>
        </w:rPr>
        <w:t>ABCD</w:t>
      </w:r>
      <w:r w:rsidRPr="0042443E">
        <w:rPr>
          <w:rFonts w:ascii="simsun" w:hAnsi="simsun" w:cs="宋体" w:hint="eastAsia"/>
          <w:color w:val="464646"/>
          <w:kern w:val="0"/>
          <w:szCs w:val="21"/>
        </w:rPr>
        <w:t>。</w:t>
      </w:r>
    </w:p>
    <w:p w:rsidR="009A6BE1" w:rsidRPr="0042443E" w:rsidRDefault="009A6BE1" w:rsidP="0003697E">
      <w:pPr>
        <w:widowControl/>
        <w:spacing w:before="100" w:beforeAutospacing="1" w:after="75" w:line="360" w:lineRule="auto"/>
        <w:jc w:val="left"/>
        <w:rPr>
          <w:rFonts w:ascii="simsun" w:hAnsi="simsun" w:cs="宋体"/>
          <w:color w:val="464646"/>
          <w:kern w:val="0"/>
          <w:szCs w:val="21"/>
        </w:rPr>
      </w:pPr>
      <w:r w:rsidRPr="0042443E">
        <w:rPr>
          <w:rFonts w:ascii="simsun" w:hAnsi="simsun" w:cs="宋体"/>
          <w:color w:val="464646"/>
          <w:kern w:val="0"/>
          <w:szCs w:val="21"/>
        </w:rPr>
        <w:t xml:space="preserve">           </w:t>
      </w:r>
      <w:hyperlink r:id="rId48" w:anchor="blogid=5d4b78b10100epqv&amp;url=http://static2.photo.sina.com.cn/orignal/5d4b78b1g73d2b5907df1&amp;690" w:tgtFrame="_blank" w:history="1">
        <w:r w:rsidRPr="007D26B2">
          <w:rPr>
            <w:rFonts w:ascii="simsun" w:hAnsi="simsun" w:cs="宋体"/>
            <w:noProof/>
            <w:color w:val="0000FF"/>
            <w:kern w:val="0"/>
            <w:szCs w:val="21"/>
          </w:rPr>
          <w:pict>
            <v:shape id="图片 23" o:spid="_x0000_i1047" type="#_x0000_t75" alt="高中数学复习点睛—圆锥曲线（一）" href="http://photo.blog.sina.com.cn/showpic.ht#blogid=5d4b78b10100epqv&amp;url=http://static2.photo.sina.com.cn/orignal/5d4b78b1g73d2b5907df1&amp;6" style="width:153.75pt;height:131.25pt;visibility:visible" o:button="t">
              <v:fill o:detectmouseclick="t"/>
              <v:imagedata r:id="rId49" o:title=""/>
            </v:shape>
          </w:pict>
        </w:r>
      </w:hyperlink>
      <w:r w:rsidRPr="0042443E">
        <w:rPr>
          <w:rFonts w:ascii="simsun" w:hAnsi="simsun" w:cs="宋体"/>
          <w:color w:val="464646"/>
          <w:kern w:val="0"/>
          <w:szCs w:val="21"/>
        </w:rPr>
        <w:br/>
        <w:t>   12</w:t>
      </w:r>
      <w:r w:rsidRPr="0042443E">
        <w:rPr>
          <w:rFonts w:ascii="simsun" w:hAnsi="simsun" w:cs="宋体" w:hint="eastAsia"/>
          <w:color w:val="464646"/>
          <w:kern w:val="0"/>
          <w:szCs w:val="21"/>
        </w:rPr>
        <w:t>、对于抛物线上</w:t>
      </w:r>
      <w:hyperlink r:id="rId50" w:anchor="blogid=5d4b78b10100epqv&amp;url=http://static5.photo.sina.com.cn/orignal/5d4b78b1g71fb6a025554&amp;690" w:tgtFrame="_blank" w:history="1">
        <w:r w:rsidRPr="007D26B2">
          <w:rPr>
            <w:rFonts w:ascii="simsun" w:hAnsi="simsun" w:cs="宋体"/>
            <w:noProof/>
            <w:color w:val="0000FF"/>
            <w:kern w:val="0"/>
            <w:szCs w:val="21"/>
          </w:rPr>
          <w:pict>
            <v:shape id="图片 24" o:spid="_x0000_i1048" type="#_x0000_t75" alt="高中数学复习点睛—圆锥曲线（一）" href="http://photo.blog.sina.com.cn/showpic.ht#blogid=5d4b78b10100epqv&amp;url=http://static5.photo.sina.com.cn/orignal/5d4b78b1g71fb6a025554&amp;6" style="width:99.75pt;height:19.5pt;visibility:visible" o:button="t">
              <v:fill o:detectmouseclick="t"/>
              <v:imagedata r:id="rId51" o:title=""/>
            </v:shape>
          </w:pict>
        </w:r>
      </w:hyperlink>
      <w:r w:rsidRPr="0042443E">
        <w:rPr>
          <w:rFonts w:ascii="simsun" w:hAnsi="simsun" w:cs="宋体" w:hint="eastAsia"/>
          <w:color w:val="464646"/>
          <w:kern w:val="0"/>
          <w:szCs w:val="21"/>
        </w:rPr>
        <w:t>的点的坐标可设为</w:t>
      </w:r>
      <w:hyperlink r:id="rId52" w:anchor="blogid=5d4b78b10100epqv&amp;url=http://static15.photo.sina.com.cn/orignal/5d4b78b1g73d1e4d6087e&amp;690" w:tgtFrame="_blank" w:history="1">
        <w:r w:rsidRPr="007D26B2">
          <w:rPr>
            <w:rFonts w:ascii="simsun" w:hAnsi="simsun" w:cs="宋体"/>
            <w:noProof/>
            <w:color w:val="0000FF"/>
            <w:kern w:val="0"/>
            <w:szCs w:val="21"/>
          </w:rPr>
          <w:pict>
            <v:shape id="图片 25" o:spid="_x0000_i1049" type="#_x0000_t75" alt="高中数学复习点睛—圆锥曲线（一）" href="http://photo.blog.sina.com.cn/showpic.ht#blogid=5d4b78b10100epqv&amp;url=http://static15.photo.sina.com.cn/orignal/5d4b78b1g73d1e4d6087e&amp;6" style="width:49.5pt;height:37.5pt;visibility:visible" o:button="t">
              <v:fill o:detectmouseclick="t"/>
              <v:imagedata r:id="rId53" o:title=""/>
            </v:shape>
          </w:pict>
        </w:r>
      </w:hyperlink>
      <w:r w:rsidRPr="0042443E">
        <w:rPr>
          <w:rFonts w:ascii="simsun" w:hAnsi="simsun" w:cs="宋体" w:hint="eastAsia"/>
          <w:color w:val="464646"/>
          <w:kern w:val="0"/>
          <w:szCs w:val="21"/>
        </w:rPr>
        <w:t>，以简化计算；</w:t>
      </w:r>
      <w:r w:rsidRPr="0042443E">
        <w:rPr>
          <w:rFonts w:ascii="simsun" w:hAnsi="simsun" w:cs="宋体"/>
          <w:color w:val="464646"/>
          <w:kern w:val="0"/>
          <w:szCs w:val="21"/>
        </w:rPr>
        <w:br/>
        <w:t>   13</w:t>
      </w:r>
      <w:r w:rsidRPr="0042443E">
        <w:rPr>
          <w:rFonts w:ascii="simsun" w:hAnsi="simsun" w:cs="宋体" w:hint="eastAsia"/>
          <w:color w:val="464646"/>
          <w:kern w:val="0"/>
          <w:szCs w:val="21"/>
        </w:rPr>
        <w:t>、抛物线</w:t>
      </w:r>
      <w:hyperlink r:id="rId54" w:anchor="blogid=5d4b78b10100epqv&amp;url=http://static15.photo.sina.com.cn/orignal/5d4b78b1g73d93f482a8e&amp;690" w:tgtFrame="_blank" w:history="1">
        <w:r w:rsidRPr="007D26B2">
          <w:rPr>
            <w:rFonts w:ascii="simsun" w:hAnsi="simsun" w:cs="宋体"/>
            <w:noProof/>
            <w:color w:val="0000FF"/>
            <w:kern w:val="0"/>
            <w:szCs w:val="21"/>
          </w:rPr>
          <w:pict>
            <v:shape id="图片 26" o:spid="_x0000_i1050" type="#_x0000_t75" alt="高中数学复习点睛—圆锥曲线（一）" href="http://photo.blog.sina.com.cn/showpic.ht#blogid=5d4b78b10100epqv&amp;url=http://static15.photo.sina.com.cn/orignal/5d4b78b1g73d93f482a8e&amp;6" style="width:93pt;height:19.5pt;visibility:visible" o:button="t">
              <v:fill o:detectmouseclick="t"/>
              <v:imagedata r:id="rId55" o:title=""/>
            </v:shape>
          </w:pict>
        </w:r>
      </w:hyperlink>
      <w:r w:rsidRPr="0042443E">
        <w:rPr>
          <w:rFonts w:ascii="simsun" w:hAnsi="simsun" w:cs="宋体" w:hint="eastAsia"/>
          <w:color w:val="464646"/>
          <w:kern w:val="0"/>
          <w:szCs w:val="21"/>
        </w:rPr>
        <w:t>的焦点弦（过焦点的弦）为</w:t>
      </w:r>
      <w:r w:rsidRPr="0042443E">
        <w:rPr>
          <w:rFonts w:ascii="simsun" w:hAnsi="simsun" w:cs="宋体"/>
          <w:color w:val="464646"/>
          <w:kern w:val="0"/>
          <w:szCs w:val="21"/>
        </w:rPr>
        <w:t>AB</w:t>
      </w:r>
      <w:r w:rsidRPr="0042443E">
        <w:rPr>
          <w:rFonts w:ascii="simsun" w:hAnsi="simsun" w:cs="宋体" w:hint="eastAsia"/>
          <w:color w:val="464646"/>
          <w:kern w:val="0"/>
          <w:szCs w:val="21"/>
        </w:rPr>
        <w:t>，且</w:t>
      </w:r>
      <w:hyperlink r:id="rId56" w:anchor="blogid=5d4b78b10100epqv&amp;url=http://static7.photo.sina.com.cn/orignal/5d4b78b1g73d9415ab066&amp;690" w:tgtFrame="_blank" w:history="1">
        <w:r w:rsidRPr="007D26B2">
          <w:rPr>
            <w:rFonts w:ascii="simsun" w:hAnsi="simsun" w:cs="宋体"/>
            <w:noProof/>
            <w:color w:val="0000FF"/>
            <w:kern w:val="0"/>
            <w:szCs w:val="21"/>
          </w:rPr>
          <w:pict>
            <v:shape id="图片 27" o:spid="_x0000_i1051" type="#_x0000_t75" alt="高中数学复习点睛—圆锥曲线（一）" href="http://photo.blog.sina.com.cn/showpic.ht#blogid=5d4b78b10100epqv&amp;url=http://static7.photo.sina.com.cn/orignal/5d4b78b1g73d9415ab066&amp;6" style="width:103.5pt;height:19.5pt;visibility:visible" o:button="t">
              <v:fill o:detectmouseclick="t"/>
              <v:imagedata r:id="rId57" o:title=""/>
            </v:shape>
          </w:pict>
        </w:r>
      </w:hyperlink>
      <w:r w:rsidRPr="0042443E">
        <w:rPr>
          <w:rFonts w:ascii="simsun" w:hAnsi="simsun" w:cs="宋体"/>
          <w:color w:val="464646"/>
          <w:kern w:val="0"/>
          <w:szCs w:val="21"/>
        </w:rPr>
        <w:t xml:space="preserve"> </w:t>
      </w:r>
      <w:r w:rsidRPr="0042443E">
        <w:rPr>
          <w:rFonts w:ascii="simsun" w:hAnsi="simsun" w:cs="宋体" w:hint="eastAsia"/>
          <w:color w:val="464646"/>
          <w:kern w:val="0"/>
          <w:szCs w:val="21"/>
        </w:rPr>
        <w:t>，则有如下结论：</w:t>
      </w:r>
      <w:r w:rsidRPr="0042443E">
        <w:rPr>
          <w:rFonts w:ascii="simsun" w:hAnsi="simsun" w:cs="宋体"/>
          <w:color w:val="464646"/>
          <w:kern w:val="0"/>
          <w:szCs w:val="21"/>
        </w:rPr>
        <w:br/>
        <w:t xml:space="preserve">       </w:t>
      </w:r>
      <w:hyperlink r:id="rId58" w:anchor="blogid=5d4b78b10100epqv&amp;url=http://static13.photo.sina.com.cn/orignal/5d4b78b1g73d9426d61ec&amp;690" w:tgtFrame="_blank" w:history="1">
        <w:r w:rsidRPr="007D26B2">
          <w:rPr>
            <w:rFonts w:ascii="simsun" w:hAnsi="simsun" w:cs="宋体"/>
            <w:noProof/>
            <w:color w:val="0000FF"/>
            <w:kern w:val="0"/>
            <w:szCs w:val="21"/>
          </w:rPr>
          <w:pict>
            <v:shape id="图片 28" o:spid="_x0000_i1052" type="#_x0000_t75" alt="高中数学复习点睛—圆锥曲线（一）" href="http://photo.blog.sina.com.cn/showpic.ht#blogid=5d4b78b10100epqv&amp;url=http://static13.photo.sina.com.cn/orignal/5d4b78b1g73d9426d61ec&amp;6" style="width:149.25pt;height:51pt;visibility:visible" o:button="t">
              <v:fill o:detectmouseclick="t"/>
              <v:imagedata r:id="rId59" o:title=""/>
            </v:shape>
          </w:pict>
        </w:r>
      </w:hyperlink>
      <w:r w:rsidRPr="0042443E">
        <w:rPr>
          <w:rFonts w:ascii="simsun" w:hAnsi="simsun" w:cs="宋体"/>
          <w:color w:val="464646"/>
          <w:kern w:val="0"/>
          <w:szCs w:val="21"/>
        </w:rPr>
        <w:br/>
        <w:t>   14</w:t>
      </w:r>
      <w:r w:rsidRPr="0042443E">
        <w:rPr>
          <w:rFonts w:ascii="simsun" w:hAnsi="simsun" w:cs="宋体" w:hint="eastAsia"/>
          <w:color w:val="464646"/>
          <w:kern w:val="0"/>
          <w:szCs w:val="21"/>
        </w:rPr>
        <w:t>、过抛物线外一点总有三条直线和抛物线有且只有一个公共点：两条切线和一条平行于对称轴的直线；</w:t>
      </w:r>
      <w:r w:rsidRPr="0042443E">
        <w:rPr>
          <w:rFonts w:ascii="simsun" w:hAnsi="simsun" w:cs="宋体"/>
          <w:color w:val="464646"/>
          <w:kern w:val="0"/>
          <w:szCs w:val="21"/>
        </w:rPr>
        <w:br/>
        <w:t>   15</w:t>
      </w:r>
      <w:r w:rsidRPr="0042443E">
        <w:rPr>
          <w:rFonts w:ascii="simsun" w:hAnsi="simsun" w:cs="宋体" w:hint="eastAsia"/>
          <w:color w:val="464646"/>
          <w:kern w:val="0"/>
          <w:szCs w:val="21"/>
        </w:rPr>
        <w:t>、处理椭圆、双曲线、抛物线的弦中点问题常用代点相减法：即设</w:t>
      </w:r>
      <w:r w:rsidRPr="0042443E">
        <w:rPr>
          <w:rFonts w:ascii="simsun" w:hAnsi="simsun" w:cs="宋体"/>
          <w:color w:val="464646"/>
          <w:kern w:val="0"/>
          <w:szCs w:val="21"/>
        </w:rPr>
        <w:t xml:space="preserve"> </w:t>
      </w:r>
      <w:hyperlink r:id="rId60" w:anchor="blogid=5d4b78b10100epqv&amp;url=http://static7.photo.sina.com.cn/orignal/5d4b78b1g73d9415ab066&amp;690" w:tgtFrame="_blank" w:history="1">
        <w:r w:rsidRPr="007D26B2">
          <w:rPr>
            <w:rFonts w:ascii="宋体"/>
            <w:noProof/>
            <w:color w:val="0000FF"/>
            <w:position w:val="-14"/>
            <w:szCs w:val="21"/>
          </w:rPr>
          <w:pict>
            <v:shape id="图片 29" o:spid="_x0000_i1053" type="#_x0000_t75" alt="高中数学复习点睛—圆锥曲线（一）" href="http://photo.blog.sina.com.cn/showpic.ht#blogid=5d4b78b10100epqv&amp;url=http://static7.photo.sina.com.cn/orignal/5d4b78b1g73d9415ab066&amp;6" style="width:103.5pt;height:19.5pt;visibility:visible" o:button="t">
              <v:fill o:detectmouseclick="t"/>
              <v:imagedata r:id="rId57" o:title=""/>
            </v:shape>
          </w:pict>
        </w:r>
      </w:hyperlink>
      <w:r w:rsidRPr="0042443E">
        <w:rPr>
          <w:rFonts w:ascii="simsun" w:hAnsi="simsun" w:cs="宋体" w:hint="eastAsia"/>
          <w:color w:val="464646"/>
          <w:kern w:val="0"/>
          <w:szCs w:val="21"/>
        </w:rPr>
        <w:t>为曲线上不同的两点，</w:t>
      </w:r>
      <w:hyperlink r:id="rId61" w:anchor="blogid=5d4b78b10100epqv&amp;url=http://static15.photo.sina.com.cn/orignal/5d4b78b1g73d9487a086e&amp;690" w:tgtFrame="_blank" w:history="1">
        <w:r w:rsidRPr="007D26B2">
          <w:rPr>
            <w:rFonts w:ascii="simsun" w:hAnsi="simsun" w:cs="宋体"/>
            <w:noProof/>
            <w:color w:val="0000FF"/>
            <w:kern w:val="0"/>
            <w:szCs w:val="21"/>
          </w:rPr>
          <w:pict>
            <v:shape id="图片 30" o:spid="_x0000_i1054" type="#_x0000_t75" alt="高中数学复习点睛—圆锥曲线（一）" href="http://photo.blog.sina.com.cn/showpic.ht#blogid=5d4b78b10100epqv&amp;url=http://static15.photo.sina.com.cn/orignal/5d4b78b1g73d9487a086e&amp;6" style="width:52.5pt;height:19.5pt;visibility:visible" o:button="t">
              <v:fill o:detectmouseclick="t"/>
              <v:imagedata r:id="rId62" o:title=""/>
            </v:shape>
          </w:pict>
        </w:r>
      </w:hyperlink>
      <w:r w:rsidRPr="0042443E">
        <w:rPr>
          <w:rFonts w:ascii="simsun" w:hAnsi="simsun" w:cs="宋体" w:hint="eastAsia"/>
          <w:color w:val="464646"/>
          <w:kern w:val="0"/>
          <w:szCs w:val="21"/>
        </w:rPr>
        <w:t>是的中点，则可得到弦中点与两点间关系：</w:t>
      </w:r>
      <w:r w:rsidRPr="0042443E">
        <w:rPr>
          <w:rFonts w:ascii="simsun" w:hAnsi="simsun" w:cs="宋体"/>
          <w:color w:val="464646"/>
          <w:kern w:val="0"/>
          <w:szCs w:val="21"/>
        </w:rPr>
        <w:br/>
        <w:t xml:space="preserve">      </w:t>
      </w:r>
      <w:hyperlink r:id="rId63" w:anchor="blogid=5d4b78b10100epqv&amp;url=http://static2.photo.sina.com.cn/orignal/5d4b78b1g73d94cad2771&amp;690" w:tgtFrame="_blank" w:history="1">
        <w:r w:rsidRPr="007D26B2">
          <w:rPr>
            <w:rFonts w:ascii="simsun" w:hAnsi="simsun" w:cs="宋体"/>
            <w:noProof/>
            <w:color w:val="0000FF"/>
            <w:kern w:val="0"/>
            <w:szCs w:val="21"/>
          </w:rPr>
          <w:pict>
            <v:shape id="图片 31" o:spid="_x0000_i1055" type="#_x0000_t75" alt="高中数学复习点睛—圆锥曲线（一）" href="http://photo.blog.sina.com.cn/showpic.ht#blogid=5d4b78b10100epqv&amp;url=http://static2.photo.sina.com.cn/orignal/5d4b78b1g73d94cad2771&amp;6" style="width:283.5pt;height:99.75pt;visibility:visible" o:button="t">
              <v:fill o:detectmouseclick="t"/>
              <v:imagedata r:id="rId64" o:title=""/>
            </v:shape>
          </w:pict>
        </w:r>
      </w:hyperlink>
    </w:p>
    <w:p w:rsidR="009A6BE1" w:rsidRPr="0042443E" w:rsidRDefault="009A6BE1" w:rsidP="0003697E">
      <w:pPr>
        <w:widowControl/>
        <w:spacing w:before="100" w:beforeAutospacing="1" w:line="360" w:lineRule="auto"/>
        <w:jc w:val="left"/>
        <w:rPr>
          <w:rFonts w:ascii="simsun" w:hAnsi="simsun" w:cs="宋体"/>
          <w:color w:val="464646"/>
          <w:kern w:val="0"/>
          <w:szCs w:val="21"/>
        </w:rPr>
      </w:pPr>
      <w:r w:rsidRPr="0042443E">
        <w:rPr>
          <w:rFonts w:ascii="simsun" w:hAnsi="simsun" w:cs="宋体"/>
          <w:color w:val="464646"/>
          <w:kern w:val="0"/>
          <w:szCs w:val="21"/>
        </w:rPr>
        <w:t>   16</w:t>
      </w:r>
      <w:r w:rsidRPr="0042443E">
        <w:rPr>
          <w:rFonts w:ascii="simsun" w:hAnsi="simsun" w:cs="宋体" w:hint="eastAsia"/>
          <w:color w:val="464646"/>
          <w:kern w:val="0"/>
          <w:szCs w:val="21"/>
        </w:rPr>
        <w:t>、当涉及到弦的中点时，通常有两种处理方法：一是韦达定理，即把直线方程代入曲线方程，消元后，用韦达定理求相关参数（即设而不求）；二是点差法，即设出交点坐标，然后把交点坐标代入曲线方程，两式相减后，再求相关参数。在利用点差法时，必须检验条件</w:t>
      </w:r>
      <w:r w:rsidRPr="0042443E">
        <w:rPr>
          <w:rFonts w:ascii="宋体" w:hAnsi="宋体" w:cs="宋体" w:hint="eastAsia"/>
          <w:color w:val="464646"/>
          <w:kern w:val="0"/>
          <w:szCs w:val="21"/>
        </w:rPr>
        <w:t>△</w:t>
      </w:r>
      <w:r w:rsidRPr="0042443E">
        <w:rPr>
          <w:rFonts w:ascii="simsun" w:hAnsi="simsun" w:cs="宋体" w:hint="eastAsia"/>
          <w:color w:val="464646"/>
          <w:kern w:val="0"/>
          <w:szCs w:val="21"/>
        </w:rPr>
        <w:t>＞</w:t>
      </w:r>
      <w:r w:rsidRPr="0042443E">
        <w:rPr>
          <w:rFonts w:ascii="simsun" w:hAnsi="simsun" w:cs="宋体"/>
          <w:color w:val="464646"/>
          <w:kern w:val="0"/>
          <w:szCs w:val="21"/>
        </w:rPr>
        <w:t>0</w:t>
      </w:r>
      <w:r w:rsidRPr="0042443E">
        <w:rPr>
          <w:rFonts w:ascii="simsun" w:hAnsi="simsun" w:cs="宋体" w:hint="eastAsia"/>
          <w:color w:val="464646"/>
          <w:kern w:val="0"/>
          <w:szCs w:val="21"/>
        </w:rPr>
        <w:t>是否成立。</w:t>
      </w:r>
      <w:r w:rsidRPr="0042443E">
        <w:rPr>
          <w:rFonts w:ascii="simsun" w:hAnsi="simsun" w:cs="宋体"/>
          <w:color w:val="464646"/>
          <w:kern w:val="0"/>
          <w:szCs w:val="21"/>
        </w:rPr>
        <w:br/>
      </w:r>
    </w:p>
    <w:p w:rsidR="009A6BE1" w:rsidRPr="00C771F4" w:rsidRDefault="009A6BE1" w:rsidP="0003697E">
      <w:pPr>
        <w:widowControl/>
        <w:spacing w:before="100" w:beforeAutospacing="1" w:after="75" w:line="360" w:lineRule="auto"/>
        <w:jc w:val="left"/>
        <w:rPr>
          <w:rFonts w:ascii="simsun" w:hAnsi="simsun" w:cs="宋体"/>
          <w:color w:val="464646"/>
          <w:kern w:val="0"/>
          <w:szCs w:val="21"/>
        </w:rPr>
      </w:pPr>
      <w:r w:rsidRPr="00C771F4">
        <w:rPr>
          <w:rFonts w:ascii="simsun" w:hAnsi="simsun" w:cs="宋体"/>
          <w:color w:val="464646"/>
          <w:kern w:val="0"/>
          <w:szCs w:val="21"/>
        </w:rPr>
        <w:t>5</w:t>
      </w:r>
      <w:r w:rsidRPr="00C771F4">
        <w:rPr>
          <w:rFonts w:ascii="simsun" w:hAnsi="simsun" w:cs="宋体" w:hint="eastAsia"/>
          <w:color w:val="464646"/>
          <w:kern w:val="0"/>
          <w:szCs w:val="21"/>
        </w:rPr>
        <w:t>、圆锥曲线：</w:t>
      </w:r>
      <w:r w:rsidRPr="00C771F4">
        <w:rPr>
          <w:rFonts w:ascii="simsun" w:hAnsi="simsun" w:cs="宋体"/>
          <w:color w:val="464646"/>
          <w:kern w:val="0"/>
          <w:szCs w:val="21"/>
        </w:rPr>
        <w:br/>
        <w:t xml:space="preserve">      </w:t>
      </w:r>
      <w:r w:rsidRPr="00C771F4">
        <w:rPr>
          <w:rFonts w:ascii="simsun" w:hAnsi="simsun" w:cs="宋体" w:hint="eastAsia"/>
          <w:color w:val="464646"/>
          <w:kern w:val="0"/>
          <w:szCs w:val="21"/>
        </w:rPr>
        <w:t>（</w:t>
      </w:r>
      <w:r w:rsidRPr="00C771F4">
        <w:rPr>
          <w:rFonts w:ascii="simsun" w:hAnsi="simsun" w:cs="宋体"/>
          <w:color w:val="464646"/>
          <w:kern w:val="0"/>
          <w:szCs w:val="21"/>
        </w:rPr>
        <w:t>1</w:t>
      </w:r>
      <w:r w:rsidRPr="00C771F4">
        <w:rPr>
          <w:rFonts w:ascii="simsun" w:hAnsi="simsun" w:cs="宋体" w:hint="eastAsia"/>
          <w:color w:val="464646"/>
          <w:kern w:val="0"/>
          <w:szCs w:val="21"/>
        </w:rPr>
        <w:t>）统一定义，三种圆锥曲线均可看成是这样的点集：</w:t>
      </w:r>
      <w:hyperlink r:id="rId65" w:anchor="blogid=5d4b78b10100eqhi&amp;url=http://static9.photo.sina.com.cn/orignal/5d4b78b1g73f9be3426d8&amp;690" w:tgtFrame="_blank" w:history="1">
        <w:r w:rsidRPr="007D26B2">
          <w:rPr>
            <w:rFonts w:ascii="simsun" w:hAnsi="simsun" w:cs="宋体"/>
            <w:noProof/>
            <w:color w:val="0000FF"/>
            <w:kern w:val="0"/>
            <w:szCs w:val="21"/>
          </w:rPr>
          <w:pict>
            <v:shape id="图片 32" o:spid="_x0000_i1056" type="#_x0000_t75" alt="高中数学复习点睛—圆锥曲线（二）" href="http://photo.blog.sina.com.cn/showpic.ht#blogid=5d4b78b10100eqhi&amp;url=http://static9.photo.sina.com.cn/orignal/5d4b78b1g73f9be3426d8&amp;6" style="width:97.5pt;height:39.75pt;visibility:visible" o:button="t">
              <v:fill o:detectmouseclick="t"/>
              <v:imagedata r:id="rId66" o:title=""/>
            </v:shape>
          </w:pict>
        </w:r>
      </w:hyperlink>
      <w:r w:rsidRPr="00C771F4">
        <w:rPr>
          <w:rFonts w:ascii="simsun" w:hAnsi="simsun" w:cs="宋体" w:hint="eastAsia"/>
          <w:color w:val="464646"/>
          <w:kern w:val="0"/>
          <w:szCs w:val="21"/>
        </w:rPr>
        <w:t>，其中</w:t>
      </w:r>
      <w:r w:rsidRPr="00C771F4">
        <w:rPr>
          <w:rFonts w:ascii="simsun" w:hAnsi="simsun" w:cs="宋体"/>
          <w:color w:val="464646"/>
          <w:kern w:val="0"/>
          <w:szCs w:val="21"/>
        </w:rPr>
        <w:t>F</w:t>
      </w:r>
      <w:r w:rsidRPr="00C771F4">
        <w:rPr>
          <w:rFonts w:ascii="simsun" w:hAnsi="simsun" w:cs="宋体" w:hint="eastAsia"/>
          <w:color w:val="464646"/>
          <w:kern w:val="0"/>
          <w:szCs w:val="21"/>
        </w:rPr>
        <w:t>为定点，</w:t>
      </w:r>
      <w:r w:rsidRPr="00C771F4">
        <w:rPr>
          <w:rFonts w:ascii="simsun" w:hAnsi="simsun" w:cs="宋体"/>
          <w:color w:val="464646"/>
          <w:kern w:val="0"/>
          <w:szCs w:val="21"/>
        </w:rPr>
        <w:t>d</w:t>
      </w:r>
      <w:r w:rsidRPr="00C771F4">
        <w:rPr>
          <w:rFonts w:ascii="simsun" w:hAnsi="simsun" w:cs="宋体" w:hint="eastAsia"/>
          <w:color w:val="464646"/>
          <w:kern w:val="0"/>
          <w:szCs w:val="21"/>
        </w:rPr>
        <w:t>为点</w:t>
      </w:r>
      <w:r w:rsidRPr="00C771F4">
        <w:rPr>
          <w:rFonts w:ascii="simsun" w:hAnsi="simsun" w:cs="宋体"/>
          <w:color w:val="464646"/>
          <w:kern w:val="0"/>
          <w:szCs w:val="21"/>
        </w:rPr>
        <w:t>P</w:t>
      </w:r>
      <w:r w:rsidRPr="00C771F4">
        <w:rPr>
          <w:rFonts w:ascii="simsun" w:hAnsi="simsun" w:cs="宋体" w:hint="eastAsia"/>
          <w:color w:val="464646"/>
          <w:kern w:val="0"/>
          <w:szCs w:val="21"/>
        </w:rPr>
        <w:t>到定直线的</w:t>
      </w:r>
      <w:r w:rsidRPr="00C771F4">
        <w:rPr>
          <w:rFonts w:ascii="simsun" w:hAnsi="simsun" w:cs="宋体"/>
          <w:i/>
          <w:iCs/>
          <w:color w:val="464646"/>
          <w:kern w:val="0"/>
          <w:szCs w:val="21"/>
        </w:rPr>
        <w:t>l</w:t>
      </w:r>
      <w:r w:rsidRPr="00C771F4">
        <w:rPr>
          <w:rFonts w:ascii="simsun" w:hAnsi="simsun" w:cs="宋体"/>
          <w:color w:val="464646"/>
          <w:kern w:val="0"/>
          <w:szCs w:val="21"/>
        </w:rPr>
        <w:t xml:space="preserve"> </w:t>
      </w:r>
      <w:r w:rsidRPr="00C771F4">
        <w:rPr>
          <w:rFonts w:ascii="simsun" w:hAnsi="simsun" w:cs="宋体" w:hint="eastAsia"/>
          <w:color w:val="464646"/>
          <w:kern w:val="0"/>
          <w:szCs w:val="21"/>
        </w:rPr>
        <w:t>距离，</w:t>
      </w:r>
      <w:hyperlink r:id="rId67" w:anchor="blogid=5d4b78b10100eqhi&amp;url=http://static2.photo.sina.com.cn/orignal/5d4b78b1g73f9ca3b4db1&amp;690" w:tgtFrame="_blank" w:history="1">
        <w:r w:rsidRPr="007D26B2">
          <w:rPr>
            <w:rFonts w:ascii="simsun" w:hAnsi="simsun" w:cs="宋体"/>
            <w:noProof/>
            <w:color w:val="0000FF"/>
            <w:kern w:val="0"/>
            <w:szCs w:val="21"/>
          </w:rPr>
          <w:pict>
            <v:shape id="图片 33" o:spid="_x0000_i1057" type="#_x0000_t75" alt="高中数学复习点睛—圆锥曲线（二）" href="http://photo.blog.sina.com.cn/showpic.ht#blogid=5d4b78b10100eqhi&amp;url=http://static2.photo.sina.com.cn/orignal/5d4b78b1g73f9ca3b4db1&amp;6" style="width:27.75pt;height:13.5pt;visibility:visible" o:button="t">
              <v:fill o:detectmouseclick="t"/>
              <v:imagedata r:id="rId68" o:title=""/>
            </v:shape>
          </w:pict>
        </w:r>
      </w:hyperlink>
      <w:r w:rsidRPr="00C771F4">
        <w:rPr>
          <w:rFonts w:ascii="simsun" w:hAnsi="simsun" w:cs="宋体" w:hint="eastAsia"/>
          <w:color w:val="464646"/>
          <w:kern w:val="0"/>
          <w:szCs w:val="21"/>
        </w:rPr>
        <w:t>，</w:t>
      </w:r>
      <w:r w:rsidRPr="00C771F4">
        <w:rPr>
          <w:rFonts w:ascii="simsun" w:hAnsi="simsun" w:cs="宋体"/>
          <w:color w:val="464646"/>
          <w:kern w:val="0"/>
          <w:szCs w:val="21"/>
        </w:rPr>
        <w:t xml:space="preserve"> e</w:t>
      </w:r>
      <w:r w:rsidRPr="00C771F4">
        <w:rPr>
          <w:rFonts w:ascii="simsun" w:hAnsi="simsun" w:cs="宋体" w:hint="eastAsia"/>
          <w:color w:val="464646"/>
          <w:kern w:val="0"/>
          <w:szCs w:val="21"/>
        </w:rPr>
        <w:t>为常数，如图。</w:t>
      </w:r>
      <w:r w:rsidRPr="00C771F4">
        <w:rPr>
          <w:rFonts w:ascii="simsun" w:hAnsi="simsun" w:cs="宋体"/>
          <w:color w:val="464646"/>
          <w:kern w:val="0"/>
          <w:szCs w:val="21"/>
        </w:rPr>
        <w:br/>
        <w:t xml:space="preserve">                    </w:t>
      </w:r>
      <w:hyperlink r:id="rId69" w:anchor="blogid=5d4b78b10100eqhi&amp;url=http://static2.photo.sina.com.cn/orignal/5d4b78b1g73f9c730b3c1&amp;690" w:tgtFrame="_blank" w:history="1">
        <w:r w:rsidRPr="007D26B2">
          <w:rPr>
            <w:rFonts w:ascii="simsun" w:hAnsi="simsun" w:cs="宋体"/>
            <w:noProof/>
            <w:color w:val="0000FF"/>
            <w:kern w:val="0"/>
            <w:szCs w:val="21"/>
          </w:rPr>
          <w:pict>
            <v:shape id="图片 34" o:spid="_x0000_i1058" type="#_x0000_t75" alt="高中数学复习点睛—圆锥曲线（二）" href="http://photo.blog.sina.com.cn/showpic.ht#blogid=5d4b78b10100eqhi&amp;url=http://static2.photo.sina.com.cn/orignal/5d4b78b1g73f9c730b3c1&amp;6" style="width:180pt;height:132.75pt;visibility:visible" o:button="t">
              <v:fill o:detectmouseclick="t"/>
              <v:imagedata r:id="rId70" o:title="" croptop="1192f" cropbottom="794f" cropleft="2519f" cropright="2991f" gain="49807f"/>
            </v:shape>
          </w:pict>
        </w:r>
      </w:hyperlink>
    </w:p>
    <w:p w:rsidR="009A6BE1" w:rsidRPr="00C771F4" w:rsidRDefault="009A6BE1" w:rsidP="0003697E">
      <w:pPr>
        <w:widowControl/>
        <w:spacing w:before="100" w:beforeAutospacing="1" w:after="75" w:line="360" w:lineRule="auto"/>
        <w:jc w:val="left"/>
        <w:rPr>
          <w:rFonts w:ascii="simsun" w:hAnsi="simsun" w:cs="宋体"/>
          <w:color w:val="464646"/>
          <w:kern w:val="0"/>
          <w:szCs w:val="21"/>
        </w:rPr>
      </w:pPr>
      <w:r w:rsidRPr="00C771F4">
        <w:rPr>
          <w:rFonts w:ascii="simsun" w:hAnsi="simsun" w:cs="宋体"/>
          <w:color w:val="464646"/>
          <w:kern w:val="0"/>
          <w:szCs w:val="21"/>
        </w:rPr>
        <w:t xml:space="preserve">      </w:t>
      </w:r>
      <w:r w:rsidRPr="00C771F4">
        <w:rPr>
          <w:rFonts w:ascii="simsun" w:hAnsi="simsun" w:cs="宋体" w:hint="eastAsia"/>
          <w:color w:val="464646"/>
          <w:kern w:val="0"/>
          <w:szCs w:val="21"/>
        </w:rPr>
        <w:t>（</w:t>
      </w:r>
      <w:r w:rsidRPr="00C771F4">
        <w:rPr>
          <w:rFonts w:ascii="simsun" w:hAnsi="simsun" w:cs="宋体"/>
          <w:color w:val="464646"/>
          <w:kern w:val="0"/>
          <w:szCs w:val="21"/>
        </w:rPr>
        <w:t>2</w:t>
      </w:r>
      <w:r w:rsidRPr="00C771F4">
        <w:rPr>
          <w:rFonts w:ascii="simsun" w:hAnsi="simsun" w:cs="宋体" w:hint="eastAsia"/>
          <w:color w:val="464646"/>
          <w:kern w:val="0"/>
          <w:szCs w:val="21"/>
        </w:rPr>
        <w:t>）当</w:t>
      </w:r>
      <w:r w:rsidRPr="00C771F4">
        <w:rPr>
          <w:rFonts w:ascii="simsun" w:hAnsi="simsun" w:cs="宋体"/>
          <w:color w:val="464646"/>
          <w:kern w:val="0"/>
          <w:szCs w:val="21"/>
        </w:rPr>
        <w:t>0</w:t>
      </w:r>
      <w:r w:rsidRPr="00C771F4">
        <w:rPr>
          <w:rFonts w:ascii="simsun" w:hAnsi="simsun" w:cs="宋体" w:hint="eastAsia"/>
          <w:color w:val="464646"/>
          <w:kern w:val="0"/>
          <w:szCs w:val="21"/>
        </w:rPr>
        <w:t>＜</w:t>
      </w:r>
      <w:r w:rsidRPr="00C771F4">
        <w:rPr>
          <w:rFonts w:ascii="simsun" w:hAnsi="simsun" w:cs="宋体"/>
          <w:color w:val="464646"/>
          <w:kern w:val="0"/>
          <w:szCs w:val="21"/>
        </w:rPr>
        <w:t>e</w:t>
      </w:r>
      <w:r w:rsidRPr="00C771F4">
        <w:rPr>
          <w:rFonts w:ascii="simsun" w:hAnsi="simsun" w:cs="宋体" w:hint="eastAsia"/>
          <w:color w:val="464646"/>
          <w:kern w:val="0"/>
          <w:szCs w:val="21"/>
        </w:rPr>
        <w:t>＜</w:t>
      </w:r>
      <w:r w:rsidRPr="00C771F4">
        <w:rPr>
          <w:rFonts w:ascii="simsun" w:hAnsi="simsun" w:cs="宋体"/>
          <w:color w:val="464646"/>
          <w:kern w:val="0"/>
          <w:szCs w:val="21"/>
        </w:rPr>
        <w:t>1</w:t>
      </w:r>
      <w:r w:rsidRPr="00C771F4">
        <w:rPr>
          <w:rFonts w:ascii="simsun" w:hAnsi="simsun" w:cs="宋体" w:hint="eastAsia"/>
          <w:color w:val="464646"/>
          <w:kern w:val="0"/>
          <w:szCs w:val="21"/>
        </w:rPr>
        <w:t>时，点</w:t>
      </w:r>
      <w:r w:rsidRPr="00C771F4">
        <w:rPr>
          <w:rFonts w:ascii="simsun" w:hAnsi="simsun" w:cs="宋体"/>
          <w:color w:val="464646"/>
          <w:kern w:val="0"/>
          <w:szCs w:val="21"/>
        </w:rPr>
        <w:t>P</w:t>
      </w:r>
      <w:r w:rsidRPr="00C771F4">
        <w:rPr>
          <w:rFonts w:ascii="simsun" w:hAnsi="simsun" w:cs="宋体" w:hint="eastAsia"/>
          <w:color w:val="464646"/>
          <w:kern w:val="0"/>
          <w:szCs w:val="21"/>
        </w:rPr>
        <w:t>的轨迹是椭圆；当</w:t>
      </w:r>
      <w:r w:rsidRPr="00C771F4">
        <w:rPr>
          <w:rFonts w:ascii="simsun" w:hAnsi="simsun" w:cs="宋体"/>
          <w:color w:val="464646"/>
          <w:kern w:val="0"/>
          <w:szCs w:val="21"/>
        </w:rPr>
        <w:t>e</w:t>
      </w:r>
      <w:r w:rsidRPr="00C771F4">
        <w:rPr>
          <w:rFonts w:ascii="simsun" w:hAnsi="simsun" w:cs="宋体" w:hint="eastAsia"/>
          <w:color w:val="464646"/>
          <w:kern w:val="0"/>
          <w:szCs w:val="21"/>
        </w:rPr>
        <w:t>＞</w:t>
      </w:r>
      <w:r w:rsidRPr="00C771F4">
        <w:rPr>
          <w:rFonts w:ascii="simsun" w:hAnsi="simsun" w:cs="宋体"/>
          <w:color w:val="464646"/>
          <w:kern w:val="0"/>
          <w:szCs w:val="21"/>
        </w:rPr>
        <w:t>1</w:t>
      </w:r>
      <w:r w:rsidRPr="00C771F4">
        <w:rPr>
          <w:rFonts w:ascii="simsun" w:hAnsi="simsun" w:cs="宋体" w:hint="eastAsia"/>
          <w:color w:val="464646"/>
          <w:kern w:val="0"/>
          <w:szCs w:val="21"/>
        </w:rPr>
        <w:t>时，点</w:t>
      </w:r>
      <w:r w:rsidRPr="00C771F4">
        <w:rPr>
          <w:rFonts w:ascii="simsun" w:hAnsi="simsun" w:cs="宋体"/>
          <w:color w:val="464646"/>
          <w:kern w:val="0"/>
          <w:szCs w:val="21"/>
        </w:rPr>
        <w:t>P</w:t>
      </w:r>
      <w:r w:rsidRPr="00C771F4">
        <w:rPr>
          <w:rFonts w:ascii="simsun" w:hAnsi="simsun" w:cs="宋体" w:hint="eastAsia"/>
          <w:color w:val="464646"/>
          <w:kern w:val="0"/>
          <w:szCs w:val="21"/>
        </w:rPr>
        <w:t>的轨迹是双曲线；当</w:t>
      </w:r>
      <w:r w:rsidRPr="00C771F4">
        <w:rPr>
          <w:rFonts w:ascii="simsun" w:hAnsi="simsun" w:cs="宋体"/>
          <w:color w:val="464646"/>
          <w:kern w:val="0"/>
          <w:szCs w:val="21"/>
        </w:rPr>
        <w:t>e=1</w:t>
      </w:r>
      <w:r w:rsidRPr="00C771F4">
        <w:rPr>
          <w:rFonts w:ascii="simsun" w:hAnsi="simsun" w:cs="宋体" w:hint="eastAsia"/>
          <w:color w:val="464646"/>
          <w:kern w:val="0"/>
          <w:szCs w:val="21"/>
        </w:rPr>
        <w:t>时，点</w:t>
      </w:r>
      <w:r w:rsidRPr="00C771F4">
        <w:rPr>
          <w:rFonts w:ascii="simsun" w:hAnsi="simsun" w:cs="宋体"/>
          <w:color w:val="464646"/>
          <w:kern w:val="0"/>
          <w:szCs w:val="21"/>
        </w:rPr>
        <w:t>P</w:t>
      </w:r>
      <w:r w:rsidRPr="00C771F4">
        <w:rPr>
          <w:rFonts w:ascii="simsun" w:hAnsi="simsun" w:cs="宋体" w:hint="eastAsia"/>
          <w:color w:val="464646"/>
          <w:kern w:val="0"/>
          <w:szCs w:val="21"/>
        </w:rPr>
        <w:t>的轨迹是抛物线。</w:t>
      </w:r>
      <w:r w:rsidRPr="00C771F4">
        <w:rPr>
          <w:rFonts w:ascii="simsun" w:hAnsi="simsun" w:cs="宋体"/>
          <w:color w:val="464646"/>
          <w:kern w:val="0"/>
          <w:szCs w:val="21"/>
        </w:rPr>
        <w:br/>
        <w:t xml:space="preserve">      </w:t>
      </w:r>
      <w:r w:rsidRPr="00C771F4">
        <w:rPr>
          <w:rFonts w:ascii="simsun" w:hAnsi="simsun" w:cs="宋体" w:hint="eastAsia"/>
          <w:color w:val="464646"/>
          <w:kern w:val="0"/>
          <w:szCs w:val="21"/>
        </w:rPr>
        <w:t>（</w:t>
      </w:r>
      <w:r w:rsidRPr="00C771F4">
        <w:rPr>
          <w:rFonts w:ascii="simsun" w:hAnsi="simsun" w:cs="宋体"/>
          <w:color w:val="464646"/>
          <w:kern w:val="0"/>
          <w:szCs w:val="21"/>
        </w:rPr>
        <w:t>3</w:t>
      </w:r>
      <w:r w:rsidRPr="00C771F4">
        <w:rPr>
          <w:rFonts w:ascii="simsun" w:hAnsi="simsun" w:cs="宋体" w:hint="eastAsia"/>
          <w:color w:val="464646"/>
          <w:kern w:val="0"/>
          <w:szCs w:val="21"/>
        </w:rPr>
        <w:t>）圆锥曲线的几何性质：几何性质是圆锥曲线内在的、固有的性质，不因为位置的改变而改变。</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①</w:t>
      </w:r>
      <w:r w:rsidRPr="00C771F4">
        <w:rPr>
          <w:rFonts w:ascii="simsun" w:hAnsi="simsun" w:cs="宋体" w:hint="eastAsia"/>
          <w:color w:val="464646"/>
          <w:kern w:val="0"/>
          <w:szCs w:val="21"/>
        </w:rPr>
        <w:t>定性：焦点在与准线垂直的对称轴上</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ⅰ</w:t>
      </w:r>
      <w:r w:rsidRPr="00C771F4">
        <w:rPr>
          <w:rFonts w:ascii="simsun" w:hAnsi="simsun" w:cs="宋体" w:hint="eastAsia"/>
          <w:color w:val="464646"/>
          <w:kern w:val="0"/>
          <w:szCs w:val="21"/>
        </w:rPr>
        <w:t>椭圆及双曲线：中心为两焦点中点，两准线关于中心对称；</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ⅱ</w:t>
      </w:r>
      <w:r w:rsidRPr="00C771F4">
        <w:rPr>
          <w:rFonts w:ascii="simsun" w:hAnsi="simsun" w:cs="宋体" w:hint="eastAsia"/>
          <w:color w:val="464646"/>
          <w:kern w:val="0"/>
          <w:szCs w:val="21"/>
        </w:rPr>
        <w:t>椭圆及双曲线关于长轴、短轴或实轴、虚轴为轴对称，关于中心为中心对称；</w:t>
      </w:r>
      <w:r w:rsidRPr="00C771F4">
        <w:rPr>
          <w:rFonts w:ascii="simsun" w:hAnsi="simsun" w:cs="宋体"/>
          <w:color w:val="464646"/>
          <w:kern w:val="0"/>
          <w:szCs w:val="21"/>
        </w:rPr>
        <w:br/>
        <w:t>             </w:t>
      </w:r>
      <w:r w:rsidRPr="00C771F4">
        <w:rPr>
          <w:rFonts w:ascii="宋体" w:hAnsi="宋体" w:cs="宋体" w:hint="eastAsia"/>
          <w:color w:val="464646"/>
          <w:kern w:val="0"/>
          <w:szCs w:val="21"/>
        </w:rPr>
        <w:t>ⅲ</w:t>
      </w:r>
      <w:r w:rsidRPr="00C771F4">
        <w:rPr>
          <w:rFonts w:ascii="simsun" w:hAnsi="simsun" w:cs="宋体" w:hint="eastAsia"/>
          <w:color w:val="464646"/>
          <w:kern w:val="0"/>
          <w:szCs w:val="21"/>
        </w:rPr>
        <w:t>抛物线的对称轴是坐标轴，对称中心是原点。</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②</w:t>
      </w:r>
      <w:r w:rsidRPr="00C771F4">
        <w:rPr>
          <w:rFonts w:ascii="simsun" w:hAnsi="simsun" w:cs="宋体" w:hint="eastAsia"/>
          <w:color w:val="464646"/>
          <w:kern w:val="0"/>
          <w:szCs w:val="21"/>
        </w:rPr>
        <w:t>定量：</w:t>
      </w:r>
    </w:p>
    <w:p w:rsidR="009A6BE1" w:rsidRPr="00C771F4" w:rsidRDefault="009A6BE1" w:rsidP="0003697E">
      <w:pPr>
        <w:widowControl/>
        <w:spacing w:before="100" w:beforeAutospacing="1" w:after="75" w:line="360" w:lineRule="auto"/>
        <w:jc w:val="left"/>
        <w:rPr>
          <w:rFonts w:ascii="simsun" w:hAnsi="simsun" w:cs="宋体"/>
          <w:color w:val="464646"/>
          <w:kern w:val="0"/>
          <w:szCs w:val="21"/>
        </w:rPr>
      </w:pPr>
      <w:r w:rsidRPr="00C771F4">
        <w:rPr>
          <w:rFonts w:ascii="simsun" w:hAnsi="simsun" w:cs="宋体"/>
          <w:color w:val="464646"/>
          <w:kern w:val="0"/>
          <w:szCs w:val="21"/>
        </w:rPr>
        <w:t xml:space="preserve">              </w:t>
      </w:r>
      <w:hyperlink r:id="rId71" w:anchor="blogid=5d4b78b10100eqhi&amp;url=http://static10.photo.sina.com.cn/orignal/5d4b78b1g73f9d3c15779&amp;690" w:tgtFrame="_blank" w:history="1">
        <w:r w:rsidRPr="007D26B2">
          <w:rPr>
            <w:rFonts w:ascii="simsun" w:hAnsi="simsun" w:cs="宋体"/>
            <w:noProof/>
            <w:color w:val="0000FF"/>
            <w:kern w:val="0"/>
            <w:szCs w:val="21"/>
          </w:rPr>
          <w:pict>
            <v:shape id="图片 35" o:spid="_x0000_i1059" type="#_x0000_t75" alt="高中数学复习点睛—圆锥曲线（二）" href="http://photo.blog.sina.com.cn/showpic.ht#blogid=5d4b78b10100eqhi&amp;url=http://static10.photo.sina.com.cn/orignal/5d4b78b1g73f9d3c15779&amp;6" style="width:286.5pt;height:177.75pt;visibility:visible" o:button="t">
              <v:fill o:detectmouseclick="t"/>
              <v:imagedata r:id="rId72" o:title=""/>
            </v:shape>
          </w:pict>
        </w:r>
      </w:hyperlink>
      <w:r w:rsidRPr="00C771F4">
        <w:rPr>
          <w:rFonts w:ascii="simsun" w:hAnsi="simsun" w:cs="宋体"/>
          <w:color w:val="464646"/>
          <w:kern w:val="0"/>
          <w:szCs w:val="21"/>
        </w:rPr>
        <w:br/>
        <w:t>     </w:t>
      </w:r>
      <w:r w:rsidRPr="00C771F4">
        <w:rPr>
          <w:rFonts w:ascii="simsun" w:hAnsi="simsun" w:cs="宋体" w:hint="eastAsia"/>
          <w:color w:val="464646"/>
          <w:kern w:val="0"/>
          <w:szCs w:val="21"/>
        </w:rPr>
        <w:t>（</w:t>
      </w:r>
      <w:r w:rsidRPr="00C771F4">
        <w:rPr>
          <w:rFonts w:ascii="simsun" w:hAnsi="simsun" w:cs="宋体"/>
          <w:color w:val="464646"/>
          <w:kern w:val="0"/>
          <w:szCs w:val="21"/>
        </w:rPr>
        <w:t>4</w:t>
      </w:r>
      <w:r w:rsidRPr="00C771F4">
        <w:rPr>
          <w:rFonts w:ascii="simsun" w:hAnsi="simsun" w:cs="宋体" w:hint="eastAsia"/>
          <w:color w:val="464646"/>
          <w:kern w:val="0"/>
          <w:szCs w:val="21"/>
        </w:rPr>
        <w:t>）圆锥曲线的标准方程及解析量（随坐标改变而变）</w:t>
      </w:r>
      <w:r w:rsidRPr="00C771F4">
        <w:rPr>
          <w:rFonts w:ascii="simsun" w:hAnsi="simsun" w:cs="宋体"/>
          <w:color w:val="464646"/>
          <w:kern w:val="0"/>
          <w:szCs w:val="21"/>
        </w:rPr>
        <w:br/>
        <w:t xml:space="preserve">          </w:t>
      </w:r>
      <w:r w:rsidRPr="00C771F4">
        <w:rPr>
          <w:rFonts w:ascii="simsun" w:hAnsi="simsun" w:cs="宋体" w:hint="eastAsia"/>
          <w:color w:val="464646"/>
          <w:kern w:val="0"/>
          <w:szCs w:val="21"/>
        </w:rPr>
        <w:t>以焦点在</w:t>
      </w:r>
      <w:r w:rsidRPr="00C771F4">
        <w:rPr>
          <w:rFonts w:ascii="simsun" w:hAnsi="simsun" w:cs="宋体"/>
          <w:color w:val="464646"/>
          <w:kern w:val="0"/>
          <w:szCs w:val="21"/>
        </w:rPr>
        <w:t>x</w:t>
      </w:r>
      <w:r w:rsidRPr="00C771F4">
        <w:rPr>
          <w:rFonts w:ascii="simsun" w:hAnsi="simsun" w:cs="宋体" w:hint="eastAsia"/>
          <w:color w:val="464646"/>
          <w:kern w:val="0"/>
          <w:szCs w:val="21"/>
        </w:rPr>
        <w:t>轴上的方程为例：</w:t>
      </w:r>
    </w:p>
    <w:p w:rsidR="009A6BE1" w:rsidRDefault="009A6BE1" w:rsidP="0003697E">
      <w:r w:rsidRPr="00C771F4">
        <w:rPr>
          <w:rFonts w:ascii="simsun" w:hAnsi="simsun" w:cs="宋体"/>
          <w:color w:val="464646"/>
          <w:kern w:val="0"/>
          <w:szCs w:val="21"/>
        </w:rPr>
        <w:t xml:space="preserve">             </w:t>
      </w:r>
      <w:hyperlink r:id="rId73" w:anchor="blogid=5d4b78b10100eqhi&amp;url=http://static7.photo.sina.com.cn/orignal/5d4b78b1g73f9d8a48f36&amp;690" w:tgtFrame="_blank" w:history="1">
        <w:r w:rsidRPr="007D26B2">
          <w:rPr>
            <w:rFonts w:ascii="simsun" w:hAnsi="simsun" w:cs="宋体"/>
            <w:noProof/>
            <w:color w:val="0000FF"/>
            <w:kern w:val="0"/>
            <w:szCs w:val="21"/>
          </w:rPr>
          <w:pict>
            <v:shape id="图片 36" o:spid="_x0000_i1060" type="#_x0000_t75" alt="高中数学复习点睛—圆锥曲线（二）" href="http://photo.blog.sina.com.cn/showpic.ht#blogid=5d4b78b10100eqhi&amp;url=http://static7.photo.sina.com.cn/orignal/5d4b78b1g73f9d8a48f36&amp;6" style="width:375pt;height:330.75pt;visibility:visible" o:button="t">
              <v:fill o:detectmouseclick="t"/>
              <v:imagedata r:id="rId74" o:title=""/>
            </v:shape>
          </w:pict>
        </w:r>
      </w:hyperlink>
      <w:r w:rsidRPr="00C771F4">
        <w:rPr>
          <w:rFonts w:ascii="simsun" w:hAnsi="simsun" w:cs="宋体"/>
          <w:color w:val="464646"/>
          <w:kern w:val="0"/>
          <w:szCs w:val="21"/>
        </w:rPr>
        <w:br/>
        <w:t>   6</w:t>
      </w:r>
      <w:r w:rsidRPr="00C771F4">
        <w:rPr>
          <w:rFonts w:ascii="simsun" w:hAnsi="simsun" w:cs="宋体" w:hint="eastAsia"/>
          <w:color w:val="464646"/>
          <w:kern w:val="0"/>
          <w:szCs w:val="21"/>
        </w:rPr>
        <w:t>、曲线与方程：</w:t>
      </w:r>
      <w:r w:rsidRPr="00C771F4">
        <w:rPr>
          <w:rFonts w:ascii="simsun" w:hAnsi="simsun" w:cs="宋体"/>
          <w:color w:val="464646"/>
          <w:kern w:val="0"/>
          <w:szCs w:val="21"/>
        </w:rPr>
        <w:br/>
        <w:t>    </w:t>
      </w:r>
      <w:r w:rsidRPr="00C771F4">
        <w:rPr>
          <w:rFonts w:ascii="simsun" w:hAnsi="simsun" w:cs="宋体" w:hint="eastAsia"/>
          <w:color w:val="464646"/>
          <w:kern w:val="0"/>
          <w:szCs w:val="21"/>
        </w:rPr>
        <w:t>（</w:t>
      </w:r>
      <w:r w:rsidRPr="00C771F4">
        <w:rPr>
          <w:rFonts w:ascii="simsun" w:hAnsi="simsun" w:cs="宋体"/>
          <w:color w:val="464646"/>
          <w:kern w:val="0"/>
          <w:szCs w:val="21"/>
        </w:rPr>
        <w:t>1</w:t>
      </w:r>
      <w:r w:rsidRPr="00C771F4">
        <w:rPr>
          <w:rFonts w:ascii="simsun" w:hAnsi="simsun" w:cs="宋体" w:hint="eastAsia"/>
          <w:color w:val="464646"/>
          <w:kern w:val="0"/>
          <w:szCs w:val="21"/>
        </w:rPr>
        <w:t>）轨迹法求曲线方程的程序：</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①</w:t>
      </w:r>
      <w:r w:rsidRPr="00C771F4">
        <w:rPr>
          <w:rFonts w:ascii="simsun" w:hAnsi="simsun" w:cs="宋体" w:hint="eastAsia"/>
          <w:color w:val="464646"/>
          <w:kern w:val="0"/>
          <w:szCs w:val="21"/>
        </w:rPr>
        <w:t>建立适当的坐标系；</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②</w:t>
      </w:r>
      <w:r w:rsidRPr="00C771F4">
        <w:rPr>
          <w:rFonts w:ascii="simsun" w:hAnsi="simsun" w:cs="宋体" w:hint="eastAsia"/>
          <w:color w:val="464646"/>
          <w:kern w:val="0"/>
          <w:szCs w:val="21"/>
        </w:rPr>
        <w:t>设曲线上任一点（动点）</w:t>
      </w:r>
      <w:r w:rsidRPr="00C771F4">
        <w:rPr>
          <w:rFonts w:ascii="simsun" w:hAnsi="simsun" w:cs="宋体"/>
          <w:color w:val="464646"/>
          <w:kern w:val="0"/>
          <w:szCs w:val="21"/>
        </w:rPr>
        <w:t>M</w:t>
      </w:r>
      <w:r w:rsidRPr="00C771F4">
        <w:rPr>
          <w:rFonts w:ascii="simsun" w:hAnsi="simsun" w:cs="宋体" w:hint="eastAsia"/>
          <w:color w:val="464646"/>
          <w:kern w:val="0"/>
          <w:szCs w:val="21"/>
        </w:rPr>
        <w:t>的坐标为</w:t>
      </w:r>
      <w:r w:rsidRPr="00C771F4">
        <w:rPr>
          <w:rFonts w:ascii="simsun" w:hAnsi="simsun" w:cs="宋体"/>
          <w:color w:val="464646"/>
          <w:kern w:val="0"/>
          <w:szCs w:val="21"/>
        </w:rPr>
        <w:t>(x,y)</w:t>
      </w:r>
      <w:r w:rsidRPr="00C771F4">
        <w:rPr>
          <w:rFonts w:ascii="simsun" w:hAnsi="simsun" w:cs="宋体" w:hint="eastAsia"/>
          <w:color w:val="464646"/>
          <w:kern w:val="0"/>
          <w:szCs w:val="21"/>
        </w:rPr>
        <w:t>；</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③</w:t>
      </w:r>
      <w:r w:rsidRPr="00C771F4">
        <w:rPr>
          <w:rFonts w:ascii="simsun" w:hAnsi="simsun" w:cs="宋体" w:hint="eastAsia"/>
          <w:color w:val="464646"/>
          <w:kern w:val="0"/>
          <w:szCs w:val="21"/>
        </w:rPr>
        <w:t>列出符合条件</w:t>
      </w:r>
      <w:r w:rsidRPr="00C771F4">
        <w:rPr>
          <w:rFonts w:ascii="simsun" w:hAnsi="simsun" w:cs="宋体"/>
          <w:color w:val="464646"/>
          <w:kern w:val="0"/>
          <w:szCs w:val="21"/>
        </w:rPr>
        <w:t>p(M)</w:t>
      </w:r>
      <w:r w:rsidRPr="00C771F4">
        <w:rPr>
          <w:rFonts w:ascii="simsun" w:hAnsi="simsun" w:cs="宋体" w:hint="eastAsia"/>
          <w:color w:val="464646"/>
          <w:kern w:val="0"/>
          <w:szCs w:val="21"/>
        </w:rPr>
        <w:t>的方程</w:t>
      </w:r>
      <w:r w:rsidRPr="00C771F4">
        <w:rPr>
          <w:rFonts w:ascii="simsun" w:hAnsi="simsun" w:cs="宋体"/>
          <w:color w:val="464646"/>
          <w:kern w:val="0"/>
          <w:szCs w:val="21"/>
        </w:rPr>
        <w:t>f(x,y)=0</w:t>
      </w:r>
      <w:r w:rsidRPr="00C771F4">
        <w:rPr>
          <w:rFonts w:ascii="simsun" w:hAnsi="simsun" w:cs="宋体" w:hint="eastAsia"/>
          <w:color w:val="464646"/>
          <w:kern w:val="0"/>
          <w:szCs w:val="21"/>
        </w:rPr>
        <w:t>；</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④</w:t>
      </w:r>
      <w:r w:rsidRPr="00C771F4">
        <w:rPr>
          <w:rFonts w:ascii="simsun" w:hAnsi="simsun" w:cs="宋体" w:hint="eastAsia"/>
          <w:color w:val="464646"/>
          <w:kern w:val="0"/>
          <w:szCs w:val="21"/>
        </w:rPr>
        <w:t>化简方程</w:t>
      </w:r>
      <w:r w:rsidRPr="00C771F4">
        <w:rPr>
          <w:rFonts w:ascii="simsun" w:hAnsi="simsun" w:cs="宋体"/>
          <w:color w:val="464646"/>
          <w:kern w:val="0"/>
          <w:szCs w:val="21"/>
        </w:rPr>
        <w:t>f(x,y)=0</w:t>
      </w:r>
      <w:r w:rsidRPr="00C771F4">
        <w:rPr>
          <w:rFonts w:ascii="simsun" w:hAnsi="simsun" w:cs="宋体" w:hint="eastAsia"/>
          <w:color w:val="464646"/>
          <w:kern w:val="0"/>
          <w:szCs w:val="21"/>
        </w:rPr>
        <w:t>为最简形式；</w:t>
      </w:r>
      <w:r w:rsidRPr="00C771F4">
        <w:rPr>
          <w:rFonts w:ascii="simsun" w:hAnsi="simsun" w:cs="宋体"/>
          <w:color w:val="464646"/>
          <w:kern w:val="0"/>
          <w:szCs w:val="21"/>
        </w:rPr>
        <w:br/>
        <w:t xml:space="preserve">         </w:t>
      </w:r>
      <w:r w:rsidRPr="00C771F4">
        <w:rPr>
          <w:rFonts w:ascii="宋体" w:hAnsi="宋体" w:cs="宋体" w:hint="eastAsia"/>
          <w:color w:val="464646"/>
          <w:kern w:val="0"/>
          <w:szCs w:val="21"/>
        </w:rPr>
        <w:t>⑤</w:t>
      </w:r>
      <w:r w:rsidRPr="00C771F4">
        <w:rPr>
          <w:rFonts w:ascii="simsun" w:hAnsi="simsun" w:cs="宋体" w:hint="eastAsia"/>
          <w:color w:val="464646"/>
          <w:kern w:val="0"/>
          <w:szCs w:val="21"/>
        </w:rPr>
        <w:t>证明化简后的方程的解为坐标的点都在曲线上；</w:t>
      </w:r>
      <w:r w:rsidRPr="00C771F4">
        <w:rPr>
          <w:rFonts w:ascii="simsun" w:hAnsi="simsun" w:cs="宋体"/>
          <w:color w:val="464646"/>
          <w:kern w:val="0"/>
          <w:szCs w:val="21"/>
        </w:rPr>
        <w:br/>
        <w:t xml:space="preserve">   </w:t>
      </w:r>
      <w:r w:rsidRPr="00C771F4">
        <w:rPr>
          <w:rFonts w:ascii="simsun" w:hAnsi="simsun" w:cs="宋体" w:hint="eastAsia"/>
          <w:color w:val="464646"/>
          <w:kern w:val="0"/>
          <w:szCs w:val="21"/>
        </w:rPr>
        <w:t>（</w:t>
      </w:r>
      <w:r w:rsidRPr="00C771F4">
        <w:rPr>
          <w:rFonts w:ascii="simsun" w:hAnsi="simsun" w:cs="宋体"/>
          <w:color w:val="464646"/>
          <w:kern w:val="0"/>
          <w:szCs w:val="21"/>
        </w:rPr>
        <w:t>2</w:t>
      </w:r>
      <w:r w:rsidRPr="00C771F4">
        <w:rPr>
          <w:rFonts w:ascii="simsun" w:hAnsi="simsun" w:cs="宋体" w:hint="eastAsia"/>
          <w:color w:val="464646"/>
          <w:kern w:val="0"/>
          <w:szCs w:val="21"/>
        </w:rPr>
        <w:t>）曲线的交点：</w:t>
      </w:r>
      <w:r w:rsidRPr="00C771F4">
        <w:rPr>
          <w:rFonts w:ascii="simsun" w:hAnsi="simsun" w:cs="宋体"/>
          <w:color w:val="464646"/>
          <w:kern w:val="0"/>
          <w:szCs w:val="21"/>
        </w:rPr>
        <w:br/>
        <w:t xml:space="preserve">        </w:t>
      </w:r>
      <w:r w:rsidRPr="00C771F4">
        <w:rPr>
          <w:rFonts w:ascii="simsun" w:hAnsi="simsun" w:cs="宋体" w:hint="eastAsia"/>
          <w:color w:val="464646"/>
          <w:kern w:val="0"/>
          <w:szCs w:val="21"/>
        </w:rPr>
        <w:t>由方程组</w:t>
      </w:r>
      <w:hyperlink r:id="rId75" w:anchor="blogid=5d4b78b10100eqhi&amp;url=http://static13.photo.sina.com.cn/orignal/5d4b78b1g73f9df737e7c&amp;690" w:tgtFrame="_blank" w:history="1">
        <w:r w:rsidRPr="007D26B2">
          <w:rPr>
            <w:rFonts w:ascii="simsun" w:hAnsi="simsun" w:cs="宋体"/>
            <w:noProof/>
            <w:color w:val="0000FF"/>
            <w:kern w:val="0"/>
            <w:szCs w:val="21"/>
          </w:rPr>
          <w:pict>
            <v:shape id="图片 37" o:spid="_x0000_i1061" type="#_x0000_t75" alt="高中数学复习点睛—圆锥曲线（二）" href="http://photo.blog.sina.com.cn/showpic.ht#blogid=5d4b78b10100eqhi&amp;url=http://static13.photo.sina.com.cn/orignal/5d4b78b1g73f9df737e7c&amp;6" style="width:66.75pt;height:39.75pt;visibility:visible" o:button="t">
              <v:fill o:detectmouseclick="t"/>
              <v:imagedata r:id="rId76" o:title=""/>
            </v:shape>
          </w:pict>
        </w:r>
      </w:hyperlink>
      <w:r w:rsidRPr="00C771F4">
        <w:rPr>
          <w:rFonts w:ascii="simsun" w:hAnsi="simsun" w:cs="宋体" w:hint="eastAsia"/>
          <w:color w:val="464646"/>
          <w:kern w:val="0"/>
          <w:szCs w:val="21"/>
        </w:rPr>
        <w:t>确定，方程组有几组不同的实数解，两条曲线就有几个公共点；方程组没有实数解，两条曲线就没有公共点。</w:t>
      </w:r>
      <w:r w:rsidRPr="00C771F4">
        <w:rPr>
          <w:rFonts w:ascii="simsun" w:hAnsi="simsun" w:cs="宋体"/>
          <w:color w:val="464646"/>
          <w:kern w:val="0"/>
          <w:szCs w:val="21"/>
        </w:rPr>
        <w:br/>
      </w:r>
    </w:p>
    <w:sectPr w:rsidR="009A6BE1" w:rsidSect="007B2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E1" w:rsidRDefault="009A6BE1" w:rsidP="0003697E">
      <w:r>
        <w:separator/>
      </w:r>
    </w:p>
  </w:endnote>
  <w:endnote w:type="continuationSeparator" w:id="0">
    <w:p w:rsidR="009A6BE1" w:rsidRDefault="009A6BE1" w:rsidP="00036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E1" w:rsidRDefault="009A6BE1" w:rsidP="0003697E">
      <w:r>
        <w:separator/>
      </w:r>
    </w:p>
  </w:footnote>
  <w:footnote w:type="continuationSeparator" w:id="0">
    <w:p w:rsidR="009A6BE1" w:rsidRDefault="009A6BE1" w:rsidP="00036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97E"/>
    <w:rsid w:val="0003697E"/>
    <w:rsid w:val="0042443E"/>
    <w:rsid w:val="0051228B"/>
    <w:rsid w:val="00552EBC"/>
    <w:rsid w:val="007B2D34"/>
    <w:rsid w:val="007D26B2"/>
    <w:rsid w:val="008D05CE"/>
    <w:rsid w:val="009A6BE1"/>
    <w:rsid w:val="00C771F4"/>
    <w:rsid w:val="00E756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7E"/>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03697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697E"/>
    <w:rPr>
      <w:rFonts w:ascii="Arial" w:eastAsia="黑体" w:hAnsi="Arial" w:cs="Times New Roman"/>
      <w:b/>
      <w:bCs/>
      <w:sz w:val="32"/>
      <w:szCs w:val="32"/>
    </w:rPr>
  </w:style>
  <w:style w:type="paragraph" w:styleId="Header">
    <w:name w:val="header"/>
    <w:basedOn w:val="Normal"/>
    <w:link w:val="HeaderChar"/>
    <w:uiPriority w:val="99"/>
    <w:semiHidden/>
    <w:rsid w:val="0003697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3697E"/>
    <w:rPr>
      <w:rFonts w:cs="Times New Roman"/>
      <w:sz w:val="18"/>
      <w:szCs w:val="18"/>
    </w:rPr>
  </w:style>
  <w:style w:type="paragraph" w:styleId="Footer">
    <w:name w:val="footer"/>
    <w:basedOn w:val="Normal"/>
    <w:link w:val="FooterChar"/>
    <w:uiPriority w:val="99"/>
    <w:semiHidden/>
    <w:rsid w:val="0003697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03697E"/>
    <w:rPr>
      <w:rFonts w:cs="Times New Roman"/>
      <w:sz w:val="18"/>
      <w:szCs w:val="18"/>
    </w:rPr>
  </w:style>
  <w:style w:type="paragraph" w:styleId="BalloonText">
    <w:name w:val="Balloon Text"/>
    <w:basedOn w:val="Normal"/>
    <w:link w:val="BalloonTextChar"/>
    <w:uiPriority w:val="99"/>
    <w:semiHidden/>
    <w:rsid w:val="0003697E"/>
    <w:rPr>
      <w:sz w:val="18"/>
      <w:szCs w:val="18"/>
    </w:rPr>
  </w:style>
  <w:style w:type="character" w:customStyle="1" w:styleId="BalloonTextChar">
    <w:name w:val="Balloon Text Char"/>
    <w:basedOn w:val="DefaultParagraphFont"/>
    <w:link w:val="BalloonText"/>
    <w:uiPriority w:val="99"/>
    <w:semiHidden/>
    <w:locked/>
    <w:rsid w:val="000369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photo.blog.sina.com.cn/showpic.html" TargetMode="External"/><Relationship Id="rId26" Type="http://schemas.openxmlformats.org/officeDocument/2006/relationships/hyperlink" Target="http://photo.blog.sina.com.cn/showpic.html" TargetMode="External"/><Relationship Id="rId39" Type="http://schemas.openxmlformats.org/officeDocument/2006/relationships/image" Target="media/image17.png"/><Relationship Id="rId21" Type="http://schemas.openxmlformats.org/officeDocument/2006/relationships/image" Target="media/image8.jpeg"/><Relationship Id="rId34" Type="http://schemas.openxmlformats.org/officeDocument/2006/relationships/hyperlink" Target="http://photo.blog.sina.com.cn/showpic.html" TargetMode="External"/><Relationship Id="rId42" Type="http://schemas.openxmlformats.org/officeDocument/2006/relationships/image" Target="media/image18.jpeg"/><Relationship Id="rId47" Type="http://schemas.openxmlformats.org/officeDocument/2006/relationships/hyperlink" Target="http://photo.blog.sina.com.cn/showpic.html" TargetMode="External"/><Relationship Id="rId50" Type="http://schemas.openxmlformats.org/officeDocument/2006/relationships/hyperlink" Target="http://photo.blog.sina.com.cn/showpic.html" TargetMode="External"/><Relationship Id="rId55" Type="http://schemas.openxmlformats.org/officeDocument/2006/relationships/image" Target="media/image24.png"/><Relationship Id="rId63" Type="http://schemas.openxmlformats.org/officeDocument/2006/relationships/hyperlink" Target="http://photo.blog.sina.com.cn/showpic.html" TargetMode="External"/><Relationship Id="rId68" Type="http://schemas.openxmlformats.org/officeDocument/2006/relationships/image" Target="media/image30.png"/><Relationship Id="rId76" Type="http://schemas.openxmlformats.org/officeDocument/2006/relationships/image" Target="media/image34.png"/><Relationship Id="rId7" Type="http://schemas.openxmlformats.org/officeDocument/2006/relationships/image" Target="media/image1.png"/><Relationship Id="rId71" Type="http://schemas.openxmlformats.org/officeDocument/2006/relationships/hyperlink" Target="http://photo.blog.sina.com.cn/showpic.html" TargetMode="External"/><Relationship Id="rId2" Type="http://schemas.openxmlformats.org/officeDocument/2006/relationships/settings" Target="settings.xml"/><Relationship Id="rId16" Type="http://schemas.openxmlformats.org/officeDocument/2006/relationships/hyperlink" Target="http://photo.blog.sina.com.cn/showpic.html" TargetMode="External"/><Relationship Id="rId29" Type="http://schemas.openxmlformats.org/officeDocument/2006/relationships/image" Target="media/image12.png"/><Relationship Id="rId11" Type="http://schemas.openxmlformats.org/officeDocument/2006/relationships/image" Target="media/image3.jpeg"/><Relationship Id="rId24" Type="http://schemas.openxmlformats.org/officeDocument/2006/relationships/hyperlink" Target="http://photo.blog.sina.com.cn/showpic.html" TargetMode="External"/><Relationship Id="rId32" Type="http://schemas.openxmlformats.org/officeDocument/2006/relationships/hyperlink" Target="http://photo.blog.sina.com.cn/showpic.html" TargetMode="External"/><Relationship Id="rId37" Type="http://schemas.openxmlformats.org/officeDocument/2006/relationships/image" Target="media/image16.jpeg"/><Relationship Id="rId40" Type="http://schemas.openxmlformats.org/officeDocument/2006/relationships/hyperlink" Target="http://photo.blog.sina.com.cn/showpic.html" TargetMode="External"/><Relationship Id="rId45" Type="http://schemas.openxmlformats.org/officeDocument/2006/relationships/hyperlink" Target="http://photo.blog.sina.com.cn/showpic.html" TargetMode="External"/><Relationship Id="rId53" Type="http://schemas.openxmlformats.org/officeDocument/2006/relationships/image" Target="media/image23.png"/><Relationship Id="rId58" Type="http://schemas.openxmlformats.org/officeDocument/2006/relationships/hyperlink" Target="http://photo.blog.sina.com.cn/showpic.html" TargetMode="External"/><Relationship Id="rId66" Type="http://schemas.openxmlformats.org/officeDocument/2006/relationships/image" Target="media/image29.png"/><Relationship Id="rId74" Type="http://schemas.openxmlformats.org/officeDocument/2006/relationships/image" Target="media/image33.jpe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photo.blog.sina.com.cn/showpic.html" TargetMode="External"/><Relationship Id="rId36" Type="http://schemas.openxmlformats.org/officeDocument/2006/relationships/hyperlink" Target="http://photo.blog.sina.com.cn/showpic.html" TargetMode="External"/><Relationship Id="rId49" Type="http://schemas.openxmlformats.org/officeDocument/2006/relationships/image" Target="media/image21.jpeg"/><Relationship Id="rId57" Type="http://schemas.openxmlformats.org/officeDocument/2006/relationships/image" Target="media/image25.png"/><Relationship Id="rId61" Type="http://schemas.openxmlformats.org/officeDocument/2006/relationships/hyperlink" Target="http://photo.blog.sina.com.cn/showpic.html" TargetMode="External"/><Relationship Id="rId10" Type="http://schemas.openxmlformats.org/officeDocument/2006/relationships/hyperlink" Target="http://photo.blog.sina.com.cn/showpic.html"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media/image19.png"/><Relationship Id="rId52" Type="http://schemas.openxmlformats.org/officeDocument/2006/relationships/hyperlink" Target="http://photo.blog.sina.com.cn/showpic.html" TargetMode="External"/><Relationship Id="rId60" Type="http://schemas.openxmlformats.org/officeDocument/2006/relationships/hyperlink" Target="http://photo.blog.sina.com.cn/showpic.html" TargetMode="External"/><Relationship Id="rId65" Type="http://schemas.openxmlformats.org/officeDocument/2006/relationships/hyperlink" Target="http://photo.blog.sina.com.cn/showpic.html" TargetMode="External"/><Relationship Id="rId73" Type="http://schemas.openxmlformats.org/officeDocument/2006/relationships/hyperlink" Target="http://photo.blog.sina.com.cn/showpic.html"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photo.blog.sina.com.cn/showpic.html" TargetMode="External"/><Relationship Id="rId22" Type="http://schemas.openxmlformats.org/officeDocument/2006/relationships/hyperlink" Target="http://photo.blog.sina.com.cn/showpic.html" TargetMode="External"/><Relationship Id="rId27" Type="http://schemas.openxmlformats.org/officeDocument/2006/relationships/image" Target="media/image11.jpeg"/><Relationship Id="rId30" Type="http://schemas.openxmlformats.org/officeDocument/2006/relationships/hyperlink" Target="http://photo.blog.sina.com.cn/showpic.html" TargetMode="External"/><Relationship Id="rId35" Type="http://schemas.openxmlformats.org/officeDocument/2006/relationships/image" Target="media/image15.png"/><Relationship Id="rId43" Type="http://schemas.openxmlformats.org/officeDocument/2006/relationships/hyperlink" Target="http://photo.blog.sina.com.cn/showpic.html" TargetMode="External"/><Relationship Id="rId48" Type="http://schemas.openxmlformats.org/officeDocument/2006/relationships/hyperlink" Target="http://photo.blog.sina.com.cn/showpic.html" TargetMode="External"/><Relationship Id="rId56" Type="http://schemas.openxmlformats.org/officeDocument/2006/relationships/hyperlink" Target="http://photo.blog.sina.com.cn/showpic.html" TargetMode="External"/><Relationship Id="rId64" Type="http://schemas.openxmlformats.org/officeDocument/2006/relationships/image" Target="media/image28.jpeg"/><Relationship Id="rId69" Type="http://schemas.openxmlformats.org/officeDocument/2006/relationships/hyperlink" Target="http://photo.blog.sina.com.cn/showpic.html" TargetMode="External"/><Relationship Id="rId77" Type="http://schemas.openxmlformats.org/officeDocument/2006/relationships/fontTable" Target="fontTable.xml"/><Relationship Id="rId8" Type="http://schemas.openxmlformats.org/officeDocument/2006/relationships/hyperlink" Target="http://photo.blog.sina.com.cn/showpic.html" TargetMode="External"/><Relationship Id="rId51" Type="http://schemas.openxmlformats.org/officeDocument/2006/relationships/image" Target="media/image22.png"/><Relationship Id="rId72" Type="http://schemas.openxmlformats.org/officeDocument/2006/relationships/image" Target="media/image32.jpeg"/><Relationship Id="rId3" Type="http://schemas.openxmlformats.org/officeDocument/2006/relationships/webSettings" Target="webSettings.xml"/><Relationship Id="rId12" Type="http://schemas.openxmlformats.org/officeDocument/2006/relationships/hyperlink" Target="http://photo.blog.sina.com.cn/showpic.html" TargetMode="Externa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image" Target="media/image14.png"/><Relationship Id="rId38" Type="http://schemas.openxmlformats.org/officeDocument/2006/relationships/hyperlink" Target="http://photo.blog.sina.com.cn/showpic.html" TargetMode="External"/><Relationship Id="rId46" Type="http://schemas.openxmlformats.org/officeDocument/2006/relationships/image" Target="media/image20.png"/><Relationship Id="rId59" Type="http://schemas.openxmlformats.org/officeDocument/2006/relationships/image" Target="media/image26.jpeg"/><Relationship Id="rId67" Type="http://schemas.openxmlformats.org/officeDocument/2006/relationships/hyperlink" Target="http://photo.blog.sina.com.cn/showpic.html" TargetMode="External"/><Relationship Id="rId20" Type="http://schemas.openxmlformats.org/officeDocument/2006/relationships/hyperlink" Target="http://photo.blog.sina.com.cn/showpic.html" TargetMode="External"/><Relationship Id="rId41" Type="http://schemas.openxmlformats.org/officeDocument/2006/relationships/hyperlink" Target="http://photo.blog.sina.com.cn/showpic.html" TargetMode="External"/><Relationship Id="rId54" Type="http://schemas.openxmlformats.org/officeDocument/2006/relationships/hyperlink" Target="http://photo.blog.sina.com.cn/showpic.html" TargetMode="External"/><Relationship Id="rId62" Type="http://schemas.openxmlformats.org/officeDocument/2006/relationships/image" Target="media/image27.png"/><Relationship Id="rId70" Type="http://schemas.openxmlformats.org/officeDocument/2006/relationships/image" Target="media/image31.jpeg"/><Relationship Id="rId75" Type="http://schemas.openxmlformats.org/officeDocument/2006/relationships/hyperlink" Target="http://photo.blog.sina.com.cn/showpic.html" TargetMode="External"/><Relationship Id="rId1" Type="http://schemas.openxmlformats.org/officeDocument/2006/relationships/styles" Target="styles.xml"/><Relationship Id="rId6" Type="http://schemas.openxmlformats.org/officeDocument/2006/relationships/hyperlink" Target="http://photo.blog.sina.com.cn/showp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1399</Words>
  <Characters>7977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高中数学知识点大全—圆锥曲线</dc:title>
  <dc:subject/>
  <dc:creator>微软用户</dc:creator>
  <cp:keywords/>
  <dc:description/>
  <cp:lastModifiedBy>微软用户</cp:lastModifiedBy>
  <cp:revision>2</cp:revision>
  <dcterms:created xsi:type="dcterms:W3CDTF">2015-02-13T18:25:00Z</dcterms:created>
  <dcterms:modified xsi:type="dcterms:W3CDTF">2015-02-13T18:25:00Z</dcterms:modified>
</cp:coreProperties>
</file>